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65"/>
        <w:tblW w:w="51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for all content"/>
      </w:tblPr>
      <w:tblGrid>
        <w:gridCol w:w="3690"/>
        <w:gridCol w:w="758"/>
        <w:gridCol w:w="6271"/>
      </w:tblGrid>
      <w:tr w:rsidR="00D029D9" w:rsidRPr="00555697" w14:paraId="37212023" w14:textId="77777777" w:rsidTr="00D029D9">
        <w:trPr>
          <w:trHeight w:val="100"/>
        </w:trPr>
        <w:tc>
          <w:tcPr>
            <w:tcW w:w="3690" w:type="dxa"/>
            <w:shd w:val="solid" w:color="DFDEFF" w:fill="auto"/>
          </w:tcPr>
          <w:sdt>
            <w:sdtPr>
              <w:rPr>
                <w:b/>
                <w:bCs/>
                <w:sz w:val="26"/>
                <w:szCs w:val="26"/>
              </w:rPr>
              <w:alias w:val="Your Name:"/>
              <w:tag w:val="Your Name:"/>
              <w:id w:val="-1220516334"/>
              <w:placeholder>
                <w:docPart w:val="978560AD77E74946A85267ED8716EAF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4269D42" w14:textId="052A963A" w:rsidR="00D029D9" w:rsidRDefault="00D029D9" w:rsidP="00D029D9">
                <w:pPr>
                  <w:pStyle w:val="SIDEHEADING"/>
                  <w:tabs>
                    <w:tab w:val="left" w:pos="3420"/>
                  </w:tabs>
                  <w:spacing w:before="240" w:line="276" w:lineRule="auto"/>
                  <w:ind w:left="270" w:right="190" w:hanging="90"/>
                  <w:rPr>
                    <w:sz w:val="32"/>
                    <w:szCs w:val="22"/>
                  </w:rPr>
                </w:pPr>
                <w:r w:rsidRPr="00D029D9">
                  <w:rPr>
                    <w:b/>
                    <w:bCs/>
                    <w:sz w:val="26"/>
                    <w:szCs w:val="26"/>
                  </w:rPr>
                  <w:t>Contact info</w:t>
                </w:r>
              </w:p>
            </w:sdtContent>
          </w:sdt>
        </w:tc>
        <w:tc>
          <w:tcPr>
            <w:tcW w:w="758" w:type="dxa"/>
          </w:tcPr>
          <w:p w14:paraId="686BD726" w14:textId="77777777" w:rsidR="00D029D9" w:rsidRDefault="00D029D9" w:rsidP="00D029D9">
            <w:pPr>
              <w:ind w:hanging="60"/>
              <w:rPr>
                <w:rFonts w:ascii="Arial" w:hAnsi="Arial" w:cs="Arial"/>
              </w:rPr>
            </w:pPr>
          </w:p>
        </w:tc>
        <w:tc>
          <w:tcPr>
            <w:tcW w:w="6272" w:type="dxa"/>
            <w:shd w:val="clear" w:color="auto" w:fill="auto"/>
          </w:tcPr>
          <w:p w14:paraId="0C29B568" w14:textId="77777777" w:rsidR="00D029D9" w:rsidRPr="00D029D9" w:rsidRDefault="00D029D9" w:rsidP="00D029D9">
            <w:pPr>
              <w:pStyle w:val="NAMEHEADING"/>
              <w:ind w:right="140"/>
            </w:pPr>
            <w:r w:rsidRPr="00D029D9">
              <w:t>[name]</w:t>
            </w:r>
          </w:p>
        </w:tc>
      </w:tr>
      <w:tr w:rsidR="00D029D9" w:rsidRPr="00555697" w14:paraId="6C7F9435" w14:textId="77777777" w:rsidTr="00D029D9">
        <w:tc>
          <w:tcPr>
            <w:tcW w:w="3690" w:type="dxa"/>
            <w:shd w:val="solid" w:color="DFDEFF" w:fill="auto"/>
          </w:tcPr>
          <w:p w14:paraId="2827EC3F" w14:textId="77777777" w:rsidR="00D029D9" w:rsidRDefault="00D029D9" w:rsidP="00D029D9">
            <w:pPr>
              <w:rPr>
                <w:rFonts w:ascii="Arial" w:hAnsi="Arial" w:cs="Arial"/>
              </w:rPr>
            </w:pPr>
          </w:p>
          <w:p w14:paraId="0CDAB1E4" w14:textId="3FBF4787" w:rsidR="00D029D9" w:rsidRPr="00D029D9" w:rsidRDefault="00D029D9" w:rsidP="00D029D9">
            <w:pPr>
              <w:rPr>
                <w:rFonts w:ascii="Arial" w:hAnsi="Arial" w:cs="Arial"/>
              </w:rPr>
            </w:pPr>
            <w:r w:rsidRPr="00D029D9">
              <w:rPr>
                <w:rFonts w:ascii="Arial" w:hAnsi="Arial" w:cs="Arial"/>
              </w:rPr>
              <w:t>EMAIL</w:t>
            </w:r>
          </w:p>
          <w:p w14:paraId="3CE71CC5" w14:textId="77777777" w:rsidR="00D029D9" w:rsidRPr="00D029D9" w:rsidRDefault="00D029D9" w:rsidP="00D029D9">
            <w:pPr>
              <w:rPr>
                <w:rFonts w:ascii="Arial" w:hAnsi="Arial" w:cs="Arial"/>
              </w:rPr>
            </w:pPr>
            <w:r w:rsidRPr="00D029D9">
              <w:rPr>
                <w:rFonts w:ascii="Arial" w:hAnsi="Arial" w:cs="Arial"/>
              </w:rPr>
              <w:t>PHONE NUMBER</w:t>
            </w:r>
          </w:p>
          <w:p w14:paraId="09477A1A" w14:textId="77777777" w:rsidR="00D029D9" w:rsidRPr="00D029D9" w:rsidRDefault="00D029D9" w:rsidP="00D029D9">
            <w:pPr>
              <w:rPr>
                <w:rFonts w:ascii="Arial" w:hAnsi="Arial" w:cs="Arial"/>
              </w:rPr>
            </w:pPr>
            <w:r w:rsidRPr="00D029D9">
              <w:rPr>
                <w:rFonts w:ascii="Arial" w:hAnsi="Arial" w:cs="Arial"/>
              </w:rPr>
              <w:t>LINKEDIN URL</w:t>
            </w:r>
          </w:p>
          <w:tbl>
            <w:tblPr>
              <w:tblW w:w="3232" w:type="dxa"/>
              <w:jc w:val="center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32"/>
            </w:tblGrid>
            <w:tr w:rsidR="00D029D9" w:rsidRPr="00555697" w14:paraId="62B1A070" w14:textId="77777777" w:rsidTr="001E2111">
              <w:trPr>
                <w:trHeight w:val="3551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1623E455" w14:textId="77777777" w:rsidR="00D029D9" w:rsidRDefault="00D029D9" w:rsidP="009B470A">
                  <w:pPr>
                    <w:framePr w:hSpace="180" w:wrap="around" w:vAnchor="page" w:hAnchor="margin" w:y="665"/>
                  </w:pPr>
                </w:p>
                <w:p w14:paraId="79FB3CC9" w14:textId="77777777" w:rsidR="00D029D9" w:rsidRPr="00555697" w:rsidRDefault="00000000" w:rsidP="009B470A">
                  <w:pPr>
                    <w:pStyle w:val="SIDEHEADING"/>
                    <w:framePr w:hSpace="180" w:wrap="around" w:vAnchor="page" w:hAnchor="margin" w:y="665"/>
                    <w:spacing w:line="276" w:lineRule="auto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55B752D7007ED24FB20B00A6C4173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D029D9">
                        <w:rPr>
                          <w:b/>
                          <w:bCs/>
                          <w:sz w:val="26"/>
                          <w:szCs w:val="26"/>
                        </w:rPr>
                        <w:t>Objective</w:t>
                      </w:r>
                    </w:sdtContent>
                  </w:sdt>
                </w:p>
                <w:p w14:paraId="3657D5CB" w14:textId="77777777" w:rsidR="00D029D9" w:rsidRPr="006151A8" w:rsidRDefault="00D029D9" w:rsidP="009B470A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</w:rPr>
                  </w:pPr>
                  <w:r w:rsidRPr="00454057">
                    <w:rPr>
                      <w:rFonts w:ascii="Arial" w:hAnsi="Arial" w:cs="Arial"/>
                    </w:rPr>
                    <w:t>Motivated and detail-oriented HR professional with a recent [Degree, e.g., Bachelor’s in Human Resources] seeking an entry-level HR Generalist position to apply knowledge of HR practices</w:t>
                  </w:r>
                  <w:r>
                    <w:rPr>
                      <w:rFonts w:ascii="Arial" w:hAnsi="Arial" w:cs="Arial"/>
                    </w:rPr>
                    <w:t xml:space="preserve">, recruitment, </w:t>
                  </w:r>
                  <w:r w:rsidRPr="00454057">
                    <w:rPr>
                      <w:rFonts w:ascii="Arial" w:hAnsi="Arial" w:cs="Arial"/>
                    </w:rPr>
                    <w:t xml:space="preserve">and employee relations to support and grow 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454057">
                    <w:rPr>
                      <w:rFonts w:ascii="Arial" w:hAnsi="Arial" w:cs="Arial"/>
                    </w:rPr>
                    <w:t>within a dynamic HR team.</w:t>
                  </w:r>
                </w:p>
              </w:tc>
            </w:tr>
            <w:tr w:rsidR="00D029D9" w:rsidRPr="00555697" w14:paraId="5C503CEF" w14:textId="77777777" w:rsidTr="001E2111">
              <w:trPr>
                <w:trHeight w:val="22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5364E4C5" w14:textId="77777777" w:rsidR="00D029D9" w:rsidRPr="00D029D9" w:rsidRDefault="00D029D9" w:rsidP="009B470A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sz w:val="26"/>
                      <w:szCs w:val="26"/>
                    </w:rPr>
                  </w:pPr>
                  <w:r w:rsidRPr="00D029D9">
                    <w:rPr>
                      <w:b/>
                      <w:bCs/>
                      <w:sz w:val="26"/>
                      <w:szCs w:val="26"/>
                    </w:rPr>
                    <w:t>SKILLS</w:t>
                  </w:r>
                </w:p>
                <w:p w14:paraId="60A92B9C" w14:textId="77777777" w:rsidR="00D029D9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95BE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HR Knowledge</w:t>
                  </w:r>
                  <w:r w:rsidRPr="00095BE1">
                    <w:rPr>
                      <w:rFonts w:ascii="Arial" w:hAnsi="Arial" w:cs="Arial"/>
                      <w:sz w:val="19"/>
                      <w:szCs w:val="19"/>
                    </w:rPr>
                    <w:t>: Recruitment, Employee Onboarding, HRIS (e.g., [List any HR software if known, like BambooHR or Workday]), Employee Relations</w:t>
                  </w:r>
                </w:p>
                <w:p w14:paraId="54FAFBE7" w14:textId="77777777" w:rsidR="00D029D9" w:rsidRPr="00095BE1" w:rsidRDefault="00D029D9" w:rsidP="009B470A">
                  <w:pPr>
                    <w:pStyle w:val="ListParagraph"/>
                    <w:framePr w:hSpace="180" w:wrap="around" w:vAnchor="page" w:hAnchor="margin" w:y="665"/>
                    <w:spacing w:before="160"/>
                    <w:ind w:left="27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3B9EACE7" w14:textId="77777777" w:rsidR="00D029D9" w:rsidRPr="003032BA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95BE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Communication:</w:t>
                  </w:r>
                  <w:r w:rsidRPr="00095BE1">
                    <w:rPr>
                      <w:rFonts w:ascii="Arial" w:hAnsi="Arial" w:cs="Arial"/>
                      <w:sz w:val="19"/>
                      <w:szCs w:val="19"/>
                    </w:rPr>
                    <w:t xml:space="preserve"> Strong written and verbal communication skills, experienced in managing candidate and employee inquiries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</w:p>
                <w:p w14:paraId="515BE78B" w14:textId="77777777" w:rsidR="00D029D9" w:rsidRPr="00095BE1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95BE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Organizational Skills:</w:t>
                  </w:r>
                  <w:r w:rsidRPr="00095BE1">
                    <w:rPr>
                      <w:rFonts w:ascii="Arial" w:hAnsi="Arial" w:cs="Arial"/>
                      <w:sz w:val="19"/>
                      <w:szCs w:val="19"/>
                    </w:rPr>
                    <w:t xml:space="preserve"> Detail-oriented, capable of managing multiple tasks and maintaining accurate records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</w:p>
                <w:p w14:paraId="4DCEA03A" w14:textId="77777777" w:rsidR="00D029D9" w:rsidRPr="00095BE1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95BE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Technical Skills:</w:t>
                  </w:r>
                  <w:r w:rsidRPr="00095BE1">
                    <w:rPr>
                      <w:rFonts w:ascii="Arial" w:hAnsi="Arial" w:cs="Arial"/>
                      <w:sz w:val="19"/>
                      <w:szCs w:val="19"/>
                    </w:rPr>
                    <w:t xml:space="preserve"> Proficient in Microsoft Office Suite (Word, Excel, PowerPoint), basic HRIS knowledge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br/>
                  </w:r>
                </w:p>
                <w:p w14:paraId="0AE5BE05" w14:textId="77777777" w:rsidR="00D029D9" w:rsidRPr="00095BE1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95BE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Interpersonal Skills:</w:t>
                  </w:r>
                  <w:r w:rsidRPr="00095BE1">
                    <w:rPr>
                      <w:rFonts w:ascii="Arial" w:hAnsi="Arial" w:cs="Arial"/>
                      <w:sz w:val="19"/>
                      <w:szCs w:val="19"/>
                    </w:rPr>
                    <w:t xml:space="preserve"> Team player, empathetic listener, culturally sensitive</w:t>
                  </w:r>
                </w:p>
                <w:p w14:paraId="2AB77D57" w14:textId="77777777" w:rsidR="00D029D9" w:rsidRPr="00095BE1" w:rsidRDefault="00D029D9" w:rsidP="009B470A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3E7DDC" w14:textId="77777777" w:rsidR="00D029D9" w:rsidRPr="00555697" w:rsidRDefault="00D029D9" w:rsidP="00D029D9">
            <w:pPr>
              <w:rPr>
                <w:rFonts w:ascii="Arial" w:hAnsi="Arial" w:cs="Arial"/>
              </w:rPr>
            </w:pPr>
          </w:p>
        </w:tc>
        <w:tc>
          <w:tcPr>
            <w:tcW w:w="758" w:type="dxa"/>
          </w:tcPr>
          <w:p w14:paraId="316F1D04" w14:textId="77777777" w:rsidR="00D029D9" w:rsidRDefault="00D029D9" w:rsidP="00D029D9">
            <w:pPr>
              <w:rPr>
                <w:rFonts w:ascii="Arial" w:hAnsi="Arial" w:cs="Arial"/>
              </w:rPr>
            </w:pPr>
          </w:p>
          <w:p w14:paraId="0EB8EFDB" w14:textId="77777777" w:rsidR="00D029D9" w:rsidRDefault="00D029D9" w:rsidP="00D029D9">
            <w:pPr>
              <w:rPr>
                <w:rFonts w:ascii="Arial" w:hAnsi="Arial" w:cs="Arial"/>
              </w:rPr>
            </w:pPr>
          </w:p>
          <w:p w14:paraId="67D67062" w14:textId="77777777" w:rsidR="00D029D9" w:rsidRPr="00555697" w:rsidRDefault="00D029D9" w:rsidP="00D029D9">
            <w:pPr>
              <w:rPr>
                <w:rFonts w:ascii="Arial" w:hAnsi="Arial" w:cs="Arial"/>
              </w:rPr>
            </w:pPr>
          </w:p>
        </w:tc>
        <w:tc>
          <w:tcPr>
            <w:tcW w:w="6272" w:type="dxa"/>
            <w:shd w:val="clear" w:color="auto" w:fill="auto"/>
          </w:tcPr>
          <w:p w14:paraId="28A258EA" w14:textId="77777777" w:rsidR="00D029D9" w:rsidRDefault="00D029D9" w:rsidP="00D029D9">
            <w:pPr>
              <w:ind w:right="140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71"/>
            </w:tblGrid>
            <w:tr w:rsidR="00D029D9" w:rsidRPr="00555697" w14:paraId="2D8FBD5A" w14:textId="77777777" w:rsidTr="001E2111">
              <w:trPr>
                <w:trHeight w:val="4104"/>
              </w:trPr>
              <w:tc>
                <w:tcPr>
                  <w:tcW w:w="6491" w:type="dxa"/>
                  <w:shd w:val="clear" w:color="auto" w:fill="auto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739BF67" w14:textId="77777777" w:rsidR="00D029D9" w:rsidRPr="00A955A0" w:rsidRDefault="00D029D9" w:rsidP="009B470A">
                  <w:pPr>
                    <w:pStyle w:val="TOPHEADING"/>
                    <w:framePr w:hSpace="180" w:wrap="around" w:vAnchor="page" w:hAnchor="margin" w:y="665"/>
                    <w:ind w:right="160"/>
                    <w:rPr>
                      <w:b/>
                      <w:bCs/>
                    </w:rPr>
                  </w:pPr>
                  <w:r w:rsidRPr="00A955A0">
                    <w:rPr>
                      <w:b/>
                      <w:bCs/>
                    </w:rPr>
                    <w:t xml:space="preserve">PROFESSIONAL </w:t>
                  </w:r>
                  <w:sdt>
                    <w:sdtPr>
                      <w:rPr>
                        <w:b/>
                        <w:bCs/>
                      </w:rPr>
                      <w:alias w:val="Experience:"/>
                      <w:tag w:val="Experience:"/>
                      <w:id w:val="1217937480"/>
                      <w:placeholder>
                        <w:docPart w:val="255D4BD4F4E8714A98AEC48571490422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A955A0">
                        <w:rPr>
                          <w:b/>
                          <w:bCs/>
                        </w:rPr>
                        <w:t>Experience</w:t>
                      </w:r>
                    </w:sdtContent>
                  </w:sdt>
                </w:p>
                <w:p w14:paraId="7D70CDAC" w14:textId="77777777" w:rsidR="00D029D9" w:rsidRPr="00A955A0" w:rsidRDefault="00D029D9" w:rsidP="009B470A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955A0">
                    <w:rPr>
                      <w:rFonts w:ascii="Arial" w:hAnsi="Arial" w:cs="Arial"/>
                      <w:sz w:val="22"/>
                      <w:szCs w:val="22"/>
                    </w:rPr>
                    <w:t>HR INTERN</w:t>
                  </w:r>
                </w:p>
                <w:p w14:paraId="6B8F380B" w14:textId="4DB8F41E" w:rsidR="00D029D9" w:rsidRPr="00A955A0" w:rsidRDefault="00D029D9" w:rsidP="009B470A">
                  <w:pPr>
                    <w:framePr w:hSpace="180" w:wrap="around" w:vAnchor="page" w:hAnchor="margin" w:y="665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A955A0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[C</w:t>
                  </w:r>
                  <w:r w:rsidR="00A955A0" w:rsidRPr="00A955A0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ompany</w:t>
                  </w:r>
                  <w:r w:rsidRPr="00A955A0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 Name], [City, State]</w:t>
                  </w:r>
                </w:p>
                <w:p w14:paraId="7065E1DF" w14:textId="77777777" w:rsidR="00D029D9" w:rsidRPr="00726222" w:rsidRDefault="00000000" w:rsidP="009B470A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-1914612906"/>
                      <w:placeholder>
                        <w:docPart w:val="EA978E999F5E9049A9159FD96DF5368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726222">
                        <w:rPr>
                          <w:rFonts w:ascii="Arial" w:hAnsi="Arial" w:cs="Arial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0F972D2A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2"/>
                    </w:numPr>
                    <w:spacing w:after="0" w:line="276" w:lineRule="auto"/>
                    <w:ind w:left="360" w:right="160" w:hanging="27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Screened 50+ resumes and scheduled 20+ interviews monthly to support the recruitment process.</w:t>
                  </w:r>
                </w:p>
                <w:p w14:paraId="35AC4F31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2"/>
                    </w:numPr>
                    <w:spacing w:after="0" w:line="276" w:lineRule="auto"/>
                    <w:ind w:left="360" w:right="160" w:hanging="27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Prepared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softHyphen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softHyphen/>
                  </w: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 xml:space="preserve"> and organized onboarding documents for 10+ new hires, ensuring a smooth transition for new employees.</w:t>
                  </w:r>
                </w:p>
                <w:p w14:paraId="2E66E7B7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2"/>
                    </w:numPr>
                    <w:spacing w:after="0" w:line="276" w:lineRule="auto"/>
                    <w:ind w:left="360" w:right="160" w:hanging="27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Managed employee records, ensuring 100% accuracy and compliance with company policies.</w:t>
                  </w:r>
                </w:p>
                <w:p w14:paraId="3CD413F3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2"/>
                    </w:numPr>
                    <w:spacing w:after="200" w:line="276" w:lineRule="auto"/>
                    <w:ind w:left="360" w:right="160" w:hanging="27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Conducted research on HR policies, contributing to the improvement of 2 internal procedures.</w:t>
                  </w:r>
                </w:p>
                <w:p w14:paraId="2F0E1B28" w14:textId="77777777" w:rsidR="00D029D9" w:rsidRPr="00A955A0" w:rsidRDefault="00D029D9" w:rsidP="009B470A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955A0">
                    <w:rPr>
                      <w:rFonts w:ascii="Arial" w:hAnsi="Arial" w:cs="Arial"/>
                      <w:sz w:val="22"/>
                      <w:szCs w:val="22"/>
                    </w:rPr>
                    <w:t>HR ASSISTANT VOLUNTEER</w:t>
                  </w:r>
                </w:p>
                <w:p w14:paraId="2CBB1920" w14:textId="77777777" w:rsidR="00A955A0" w:rsidRPr="00A955A0" w:rsidRDefault="00A955A0" w:rsidP="009B470A">
                  <w:pPr>
                    <w:framePr w:hSpace="180" w:wrap="around" w:vAnchor="page" w:hAnchor="margin" w:y="665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A955A0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[Company Name], [City, State]</w:t>
                  </w:r>
                </w:p>
                <w:p w14:paraId="3E9572B8" w14:textId="77777777" w:rsidR="00D029D9" w:rsidRPr="00726222" w:rsidRDefault="00000000" w:rsidP="009B470A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998615550"/>
                      <w:placeholder>
                        <w:docPart w:val="E769658F9F145749A8EB2C2629349F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726222">
                        <w:rPr>
                          <w:rFonts w:ascii="Arial" w:hAnsi="Arial" w:cs="Arial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065EC800" w14:textId="77777777" w:rsidR="00D029D9" w:rsidRPr="00726222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Assisted in recruiting 15+ volunteers for various events, improving team coordination and productivity.</w:t>
                  </w:r>
                </w:p>
                <w:p w14:paraId="7D2B6297" w14:textId="77777777" w:rsidR="00D029D9" w:rsidRPr="00726222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Maintained confidential information for 20+ volunteers, ensuring compliance with data protection regulations.</w:t>
                  </w:r>
                </w:p>
                <w:p w14:paraId="04723CB6" w14:textId="77777777" w:rsidR="00D029D9" w:rsidRPr="00726222" w:rsidRDefault="00D029D9" w:rsidP="009B470A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</w:rPr>
                  </w:pPr>
                  <w:r w:rsidRPr="00726222">
                    <w:rPr>
                      <w:rFonts w:ascii="Arial" w:hAnsi="Arial" w:cs="Arial"/>
                      <w:sz w:val="19"/>
                      <w:szCs w:val="19"/>
                    </w:rPr>
                    <w:t>Supported the planning and execution of 3 training programs, enhancing volunteer skills and knowledge</w:t>
                  </w:r>
                  <w:r w:rsidRPr="005D225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D029D9" w:rsidRPr="00555697" w14:paraId="5E99D4B3" w14:textId="77777777" w:rsidTr="001E2111">
              <w:trPr>
                <w:trHeight w:val="3241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E5FF81D" w14:textId="77777777" w:rsidR="00D029D9" w:rsidRPr="00555697" w:rsidRDefault="00000000" w:rsidP="009B470A">
                  <w:pPr>
                    <w:pStyle w:val="TOPHEADING"/>
                    <w:framePr w:hSpace="180" w:wrap="around" w:vAnchor="page" w:hAnchor="margin" w:y="665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8C5BFE1091ABF444948454284A028F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D029D9">
                        <w:rPr>
                          <w:b/>
                          <w:bCs/>
                        </w:rPr>
                        <w:t>Education</w:t>
                      </w:r>
                    </w:sdtContent>
                  </w:sdt>
                </w:p>
                <w:p w14:paraId="42BE693F" w14:textId="77777777" w:rsidR="00D029D9" w:rsidRPr="00726222" w:rsidRDefault="00D029D9" w:rsidP="009B470A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Cs/>
                    </w:rPr>
                  </w:pPr>
                  <w:r w:rsidRPr="00726222">
                    <w:rPr>
                      <w:rFonts w:ascii="Arial" w:hAnsi="Arial" w:cs="Arial"/>
                      <w:bCs/>
                    </w:rPr>
                    <w:t>Bachelor of [Degree, e.g., Business Administration with a focus on Human Resources]</w:t>
                  </w:r>
                </w:p>
                <w:p w14:paraId="1DD86158" w14:textId="77777777" w:rsidR="00D029D9" w:rsidRPr="00555697" w:rsidRDefault="00D029D9" w:rsidP="009B470A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[</w:t>
                  </w:r>
                  <w:sdt>
                    <w:sdtPr>
                      <w:rPr>
                        <w:rFonts w:ascii="Arial" w:hAnsi="Arial" w:cs="Arial"/>
                      </w:rPr>
                      <w:alias w:val="School:"/>
                      <w:tag w:val="School:"/>
                      <w:id w:val="-741416646"/>
                      <w:placeholder>
                        <w:docPart w:val="F3F64CFDF07F4544AAB6E54AB4411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555697">
                        <w:rPr>
                          <w:rFonts w:ascii="Arial" w:hAnsi="Arial" w:cs="Arial"/>
                        </w:rPr>
                        <w:t>School</w:t>
                      </w:r>
                    </w:sdtContent>
                  </w:sdt>
                  <w:r>
                    <w:rPr>
                      <w:rFonts w:ascii="Arial" w:hAnsi="Arial" w:cs="Arial"/>
                    </w:rPr>
                    <w:t>], [CITY, STATE]</w:t>
                  </w:r>
                </w:p>
                <w:p w14:paraId="111B1D13" w14:textId="77777777" w:rsidR="00D029D9" w:rsidRPr="00726222" w:rsidRDefault="00D029D9" w:rsidP="009B470A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</w:rPr>
                  </w:pPr>
                  <w:r w:rsidRPr="00726222">
                    <w:rPr>
                      <w:rFonts w:ascii="Arial" w:hAnsi="Arial" w:cs="Arial"/>
                    </w:rPr>
                    <w:t>[Month/Year] - [Month/Year]</w:t>
                  </w:r>
                </w:p>
                <w:p w14:paraId="58372CE8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4"/>
                    </w:numPr>
                    <w:ind w:right="160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726222">
                    <w:rPr>
                      <w:rFonts w:ascii="Arial" w:hAnsi="Arial" w:cs="Arial"/>
                    </w:rPr>
                    <w:t>Relevant Coursework: [List 2-3 relevant courses, e.g., Talent Acquisition, Employment Law, Organizational Behavior]</w:t>
                  </w:r>
                </w:p>
                <w:p w14:paraId="57C2934D" w14:textId="77777777" w:rsidR="00D029D9" w:rsidRPr="00726222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4"/>
                    </w:numPr>
                    <w:ind w:right="160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726222">
                    <w:rPr>
                      <w:rFonts w:ascii="Arial" w:hAnsi="Arial" w:cs="Arial"/>
                    </w:rPr>
                    <w:t>[Optional: GPA (if above 3.5), Honors, or Academic Achievements]</w:t>
                  </w:r>
                </w:p>
              </w:tc>
            </w:tr>
            <w:tr w:rsidR="00D029D9" w:rsidRPr="00555697" w14:paraId="60C7F74A" w14:textId="77777777" w:rsidTr="001E2111">
              <w:tc>
                <w:tcPr>
                  <w:tcW w:w="6491" w:type="dxa"/>
                </w:tcPr>
                <w:p w14:paraId="4E81CE2A" w14:textId="77777777" w:rsidR="00D029D9" w:rsidRPr="00D029D9" w:rsidRDefault="00D029D9" w:rsidP="009B470A">
                  <w:pPr>
                    <w:pStyle w:val="TOPHEADING"/>
                    <w:framePr w:hSpace="180" w:wrap="around" w:vAnchor="page" w:hAnchor="margin" w:y="665"/>
                    <w:rPr>
                      <w:b/>
                      <w:bCs/>
                    </w:rPr>
                  </w:pPr>
                  <w:r w:rsidRPr="00D029D9">
                    <w:rPr>
                      <w:b/>
                      <w:bCs/>
                    </w:rPr>
                    <w:t>PROJECTS</w:t>
                  </w:r>
                </w:p>
                <w:p w14:paraId="64CEF3C0" w14:textId="77777777" w:rsidR="00D029D9" w:rsidRPr="00B41244" w:rsidRDefault="00D029D9" w:rsidP="009B470A">
                  <w:pPr>
                    <w:framePr w:hSpace="180" w:wrap="around" w:vAnchor="page" w:hAnchor="margin" w:y="665"/>
                    <w:ind w:right="160"/>
                    <w:jc w:val="left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B41244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[Project Name, e.g., Employee Onboarding Improvement Plan]</w:t>
                  </w:r>
                </w:p>
                <w:p w14:paraId="726A0C6D" w14:textId="77777777" w:rsidR="00D029D9" w:rsidRPr="00B41244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4"/>
                    </w:numPr>
                    <w:ind w:right="16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41244">
                    <w:rPr>
                      <w:rFonts w:ascii="Arial" w:hAnsi="Arial" w:cs="Arial"/>
                      <w:sz w:val="19"/>
                      <w:szCs w:val="19"/>
                    </w:rPr>
                    <w:t>Designed a mock onboarding process that streamlined new hire integration, potentially reducing onboarding time by 20%.</w:t>
                  </w:r>
                </w:p>
                <w:p w14:paraId="696B9F37" w14:textId="77777777" w:rsidR="00D029D9" w:rsidRPr="00B41244" w:rsidRDefault="00D029D9" w:rsidP="009B470A">
                  <w:pPr>
                    <w:framePr w:hSpace="180" w:wrap="around" w:vAnchor="page" w:hAnchor="margin" w:y="665"/>
                    <w:numPr>
                      <w:ilvl w:val="0"/>
                      <w:numId w:val="4"/>
                    </w:numPr>
                    <w:ind w:right="160"/>
                    <w:jc w:val="lef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41244">
                    <w:rPr>
                      <w:rFonts w:ascii="Arial" w:hAnsi="Arial" w:cs="Arial"/>
                      <w:sz w:val="19"/>
                      <w:szCs w:val="19"/>
                    </w:rPr>
                    <w:t>Conducted in-depth research on onboarding best practices and presented findings, receiving positive feedback from 100% of the audience.</w:t>
                  </w:r>
                </w:p>
              </w:tc>
            </w:tr>
          </w:tbl>
          <w:p w14:paraId="7266CAD0" w14:textId="77777777" w:rsidR="00D029D9" w:rsidRPr="00555697" w:rsidRDefault="00D029D9" w:rsidP="00D029D9">
            <w:pPr>
              <w:ind w:right="140"/>
              <w:rPr>
                <w:rFonts w:ascii="Arial" w:hAnsi="Arial" w:cs="Arial"/>
              </w:rPr>
            </w:pPr>
          </w:p>
        </w:tc>
      </w:tr>
    </w:tbl>
    <w:p w14:paraId="041FF68F" w14:textId="0D6D1B5F" w:rsidR="009B470A" w:rsidRDefault="009B470A" w:rsidP="00D029D9"/>
    <w:p w14:paraId="2DBFC163" w14:textId="77777777" w:rsidR="009B470A" w:rsidRDefault="009B470A">
      <w:r>
        <w:br w:type="page"/>
      </w:r>
    </w:p>
    <w:p w14:paraId="4970F4D3" w14:textId="45C8FCA6" w:rsidR="00E941EF" w:rsidRPr="00D029D9" w:rsidRDefault="009B470A" w:rsidP="00D029D9">
      <w:r w:rsidRPr="00A04DE3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A915308" wp14:editId="15079A08">
            <wp:simplePos x="0" y="0"/>
            <wp:positionH relativeFrom="column">
              <wp:posOffset>-457200</wp:posOffset>
            </wp:positionH>
            <wp:positionV relativeFrom="page">
              <wp:posOffset>-12700</wp:posOffset>
            </wp:positionV>
            <wp:extent cx="7587703" cy="10761980"/>
            <wp:effectExtent l="0" t="0" r="0" b="0"/>
            <wp:wrapNone/>
            <wp:docPr id="85873565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703" cy="1076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1EF" w:rsidRPr="00D029D9" w:rsidSect="00D029D9">
      <w:footerReference w:type="default" r:id="rId9"/>
      <w:headerReference w:type="first" r:id="rId10"/>
      <w:pgSz w:w="11900" w:h="16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452C" w14:textId="77777777" w:rsidR="00500977" w:rsidRDefault="00500977" w:rsidP="003856C9">
      <w:pPr>
        <w:spacing w:after="0" w:line="240" w:lineRule="auto"/>
      </w:pPr>
      <w:r>
        <w:separator/>
      </w:r>
    </w:p>
  </w:endnote>
  <w:endnote w:type="continuationSeparator" w:id="0">
    <w:p w14:paraId="48EE4E05" w14:textId="77777777" w:rsidR="00500977" w:rsidRDefault="0050097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5F5B" w14:textId="77777777" w:rsidR="00362F9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5F3B" w14:textId="77777777" w:rsidR="00500977" w:rsidRDefault="00500977" w:rsidP="003856C9">
      <w:pPr>
        <w:spacing w:after="0" w:line="240" w:lineRule="auto"/>
      </w:pPr>
      <w:r>
        <w:separator/>
      </w:r>
    </w:p>
  </w:footnote>
  <w:footnote w:type="continuationSeparator" w:id="0">
    <w:p w14:paraId="62B84F09" w14:textId="77777777" w:rsidR="00500977" w:rsidRDefault="0050097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54AD" w14:textId="77777777" w:rsidR="00555697" w:rsidRPr="00555697" w:rsidRDefault="00555697" w:rsidP="00B41244">
    <w:pPr>
      <w:pStyle w:val="Heading1"/>
      <w:pBdr>
        <w:bottom w:val="single" w:sz="8" w:space="0" w:color="31216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69D5"/>
    <w:multiLevelType w:val="hybridMultilevel"/>
    <w:tmpl w:val="299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C7A5D"/>
    <w:multiLevelType w:val="hybridMultilevel"/>
    <w:tmpl w:val="31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83140"/>
    <w:multiLevelType w:val="hybridMultilevel"/>
    <w:tmpl w:val="4BF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E6091"/>
    <w:multiLevelType w:val="hybridMultilevel"/>
    <w:tmpl w:val="D678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778">
    <w:abstractNumId w:val="3"/>
  </w:num>
  <w:num w:numId="2" w16cid:durableId="1589657374">
    <w:abstractNumId w:val="1"/>
  </w:num>
  <w:num w:numId="3" w16cid:durableId="1647736987">
    <w:abstractNumId w:val="0"/>
  </w:num>
  <w:num w:numId="4" w16cid:durableId="36440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3"/>
    <w:rsid w:val="00052BE1"/>
    <w:rsid w:val="000559C6"/>
    <w:rsid w:val="00073842"/>
    <w:rsid w:val="0007412A"/>
    <w:rsid w:val="00095BE1"/>
    <w:rsid w:val="000F7F87"/>
    <w:rsid w:val="0010199E"/>
    <w:rsid w:val="00137373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32BA"/>
    <w:rsid w:val="003053D9"/>
    <w:rsid w:val="00362F97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00977"/>
    <w:rsid w:val="005152F2"/>
    <w:rsid w:val="00534E4E"/>
    <w:rsid w:val="00551D35"/>
    <w:rsid w:val="00555697"/>
    <w:rsid w:val="00557019"/>
    <w:rsid w:val="005674AC"/>
    <w:rsid w:val="005A1E51"/>
    <w:rsid w:val="005A7E57"/>
    <w:rsid w:val="006151A8"/>
    <w:rsid w:val="00616FF4"/>
    <w:rsid w:val="006A3CE7"/>
    <w:rsid w:val="00726222"/>
    <w:rsid w:val="00743379"/>
    <w:rsid w:val="007803B7"/>
    <w:rsid w:val="007B2F5C"/>
    <w:rsid w:val="007C5F05"/>
    <w:rsid w:val="007E26E1"/>
    <w:rsid w:val="00832043"/>
    <w:rsid w:val="00832F81"/>
    <w:rsid w:val="0085719C"/>
    <w:rsid w:val="00877176"/>
    <w:rsid w:val="008A1E5F"/>
    <w:rsid w:val="008C7CA2"/>
    <w:rsid w:val="008F6337"/>
    <w:rsid w:val="00930829"/>
    <w:rsid w:val="009B470A"/>
    <w:rsid w:val="00A42F91"/>
    <w:rsid w:val="00A62C74"/>
    <w:rsid w:val="00A955A0"/>
    <w:rsid w:val="00AF1258"/>
    <w:rsid w:val="00B01E52"/>
    <w:rsid w:val="00B41244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029D9"/>
    <w:rsid w:val="00D11C4D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D1D59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F760"/>
  <w15:chartTrackingRefBased/>
  <w15:docId w15:val="{12F4414A-C970-964B-A709-CEDD72F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29"/>
  </w:style>
  <w:style w:type="paragraph" w:styleId="Heading1">
    <w:name w:val="heading 1"/>
    <w:basedOn w:val="Normal"/>
    <w:link w:val="Heading1Char"/>
    <w:uiPriority w:val="9"/>
    <w:qFormat/>
    <w:rsid w:val="00555697"/>
    <w:pPr>
      <w:keepNext/>
      <w:keepLines/>
      <w:pBdr>
        <w:top w:val="single" w:sz="8" w:space="15" w:color="31216B"/>
        <w:bottom w:val="single" w:sz="8" w:space="1" w:color="31216B"/>
      </w:pBdr>
      <w:spacing w:after="0" w:line="240" w:lineRule="auto"/>
      <w:contextualSpacing/>
      <w:outlineLvl w:val="0"/>
    </w:pPr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559C6"/>
    <w:pPr>
      <w:keepNext/>
      <w:keepLines/>
      <w:pBdr>
        <w:top w:val="single" w:sz="8" w:space="7" w:color="31216B"/>
        <w:bottom w:val="single" w:sz="8" w:space="7" w:color="31216B"/>
      </w:pBdr>
      <w:spacing w:after="400"/>
      <w:contextualSpacing/>
      <w:outlineLvl w:val="1"/>
    </w:pPr>
    <w:rPr>
      <w:rFonts w:ascii="Arial" w:eastAsiaTheme="majorEastAsia" w:hAnsi="Arial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7176"/>
    <w:pPr>
      <w:keepNext/>
      <w:keepLines/>
      <w:spacing w:after="0"/>
      <w:contextualSpacing/>
      <w:outlineLvl w:val="2"/>
    </w:pPr>
    <w:rPr>
      <w:rFonts w:ascii="Arial" w:eastAsiaTheme="majorEastAsia" w:hAnsi="Arial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7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paragraph" w:styleId="ListParagraph">
    <w:name w:val="List Paragraph"/>
    <w:basedOn w:val="Normal"/>
    <w:uiPriority w:val="34"/>
    <w:qFormat/>
    <w:rsid w:val="00877176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24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59C6"/>
    <w:rPr>
      <w:rFonts w:ascii="Arial" w:eastAsiaTheme="majorEastAsia" w:hAnsi="Arial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697"/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7176"/>
    <w:rPr>
      <w:rFonts w:ascii="Arial" w:eastAsiaTheme="majorEastAsia" w:hAnsi="Arial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SIDEHEADING">
    <w:name w:val="SIDEHEADING"/>
    <w:basedOn w:val="Heading1"/>
    <w:qFormat/>
    <w:rsid w:val="00095BE1"/>
    <w:pPr>
      <w:pBdr>
        <w:top w:val="none" w:sz="0" w:space="0" w:color="auto"/>
        <w:bottom w:val="single" w:sz="8" w:space="4" w:color="auto"/>
      </w:pBdr>
    </w:pPr>
    <w:rPr>
      <w:rFonts w:cs="Arial"/>
    </w:rPr>
  </w:style>
  <w:style w:type="paragraph" w:customStyle="1" w:styleId="TOPHEADING">
    <w:name w:val="TOP HEADING"/>
    <w:basedOn w:val="Heading2"/>
    <w:qFormat/>
    <w:rsid w:val="00555697"/>
    <w:pPr>
      <w:pBdr>
        <w:top w:val="none" w:sz="0" w:space="0" w:color="auto"/>
      </w:pBdr>
    </w:pPr>
    <w:rPr>
      <w:rFonts w:cs="Arial"/>
    </w:rPr>
  </w:style>
  <w:style w:type="paragraph" w:customStyle="1" w:styleId="NAMEHEADING">
    <w:name w:val="NAME HEADING"/>
    <w:basedOn w:val="Heading1"/>
    <w:qFormat/>
    <w:rsid w:val="00095BE1"/>
    <w:pPr>
      <w:pBdr>
        <w:top w:val="none" w:sz="0" w:space="0" w:color="auto"/>
        <w:bottom w:val="none" w:sz="0" w:space="0" w:color="auto"/>
      </w:pBdr>
    </w:pPr>
    <w:rPr>
      <w:color w:val="31216B"/>
      <w:sz w:val="52"/>
    </w:rPr>
  </w:style>
  <w:style w:type="paragraph" w:customStyle="1" w:styleId="Headingsidebar">
    <w:name w:val="Heading sidebar"/>
    <w:basedOn w:val="Heading3"/>
    <w:qFormat/>
    <w:rsid w:val="00930829"/>
    <w:pPr>
      <w:pBdr>
        <w:top w:val="single" w:sz="8" w:space="1" w:color="auto"/>
      </w:pBdr>
    </w:pPr>
    <w:rPr>
      <w:rFonts w:eastAsiaTheme="minorHAnsi" w:cs="Arial"/>
      <w:color w:val="31216B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scott/Library/Containers/com.microsoft.Word/Data/Library/Application%20Support/Microsoft/Office/16.0/DTS/Search/%7bBCDB35E2-4DAA-DB4D-8C16-F38998FC23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560AD77E74946A85267ED8716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B11-C578-904A-B0BE-9FFC764FF613}"/>
      </w:docPartPr>
      <w:docPartBody>
        <w:p w:rsidR="00AA46C4" w:rsidRDefault="005D75D9" w:rsidP="005D75D9">
          <w:pPr>
            <w:pStyle w:val="978560AD77E74946A85267ED8716EAF0"/>
          </w:pPr>
          <w:r w:rsidRPr="005152F2">
            <w:t>Your Name</w:t>
          </w:r>
        </w:p>
      </w:docPartBody>
    </w:docPart>
    <w:docPart>
      <w:docPartPr>
        <w:name w:val="55B752D7007ED24FB20B00A6C417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03E50-921D-9142-8CCE-8609F94A9FB7}"/>
      </w:docPartPr>
      <w:docPartBody>
        <w:p w:rsidR="00AA46C4" w:rsidRDefault="005D75D9" w:rsidP="005D75D9">
          <w:pPr>
            <w:pStyle w:val="55B752D7007ED24FB20B00A6C41734A6"/>
          </w:pPr>
          <w:r>
            <w:t>Objective</w:t>
          </w:r>
        </w:p>
      </w:docPartBody>
    </w:docPart>
    <w:docPart>
      <w:docPartPr>
        <w:name w:val="255D4BD4F4E8714A98AEC4857149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383B-9553-9B4A-9AA6-FD06A64E2983}"/>
      </w:docPartPr>
      <w:docPartBody>
        <w:p w:rsidR="00AA46C4" w:rsidRDefault="005D75D9" w:rsidP="005D75D9">
          <w:pPr>
            <w:pStyle w:val="255D4BD4F4E8714A98AEC48571490422"/>
          </w:pPr>
          <w:r w:rsidRPr="005152F2">
            <w:t>Experience</w:t>
          </w:r>
        </w:p>
      </w:docPartBody>
    </w:docPart>
    <w:docPart>
      <w:docPartPr>
        <w:name w:val="EA978E999F5E9049A9159FD96DF5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121-C4DC-2440-8492-D027D06DF35A}"/>
      </w:docPartPr>
      <w:docPartBody>
        <w:p w:rsidR="00AA46C4" w:rsidRDefault="005D75D9" w:rsidP="005D75D9">
          <w:pPr>
            <w:pStyle w:val="EA978E999F5E9049A9159FD96DF53686"/>
          </w:pPr>
          <w:r>
            <w:t>Dates From – To</w:t>
          </w:r>
        </w:p>
      </w:docPartBody>
    </w:docPart>
    <w:docPart>
      <w:docPartPr>
        <w:name w:val="E769658F9F145749A8EB2C262934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7D84-739C-A046-9CB5-D010547DA8EB}"/>
      </w:docPartPr>
      <w:docPartBody>
        <w:p w:rsidR="00AA46C4" w:rsidRDefault="005D75D9" w:rsidP="005D75D9">
          <w:pPr>
            <w:pStyle w:val="E769658F9F145749A8EB2C2629349FC1"/>
          </w:pPr>
          <w:r>
            <w:t>Dates From – To</w:t>
          </w:r>
        </w:p>
      </w:docPartBody>
    </w:docPart>
    <w:docPart>
      <w:docPartPr>
        <w:name w:val="8C5BFE1091ABF444948454284A02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C21B-B85B-984B-87F1-B7FE1CCF3BC0}"/>
      </w:docPartPr>
      <w:docPartBody>
        <w:p w:rsidR="00AA46C4" w:rsidRDefault="005D75D9" w:rsidP="005D75D9">
          <w:pPr>
            <w:pStyle w:val="8C5BFE1091ABF444948454284A028FAA"/>
          </w:pPr>
          <w:r w:rsidRPr="005152F2">
            <w:t>Education</w:t>
          </w:r>
        </w:p>
      </w:docPartBody>
    </w:docPart>
    <w:docPart>
      <w:docPartPr>
        <w:name w:val="F3F64CFDF07F4544AAB6E54AB44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2966-8B0C-5A49-B10E-9BC7AD646C26}"/>
      </w:docPartPr>
      <w:docPartBody>
        <w:p w:rsidR="00AA46C4" w:rsidRDefault="005D75D9" w:rsidP="005D75D9">
          <w:pPr>
            <w:pStyle w:val="F3F64CFDF07F4544AAB6E54AB44114A6"/>
          </w:pPr>
          <w:r w:rsidRPr="005152F2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1"/>
    <w:rsid w:val="00357E3B"/>
    <w:rsid w:val="00445BF5"/>
    <w:rsid w:val="005D75D9"/>
    <w:rsid w:val="00664EB9"/>
    <w:rsid w:val="00AA46C4"/>
    <w:rsid w:val="00BA09E4"/>
    <w:rsid w:val="00CC53D8"/>
    <w:rsid w:val="00D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560AD77E74946A85267ED8716EAF0">
    <w:name w:val="978560AD77E74946A85267ED8716EAF0"/>
    <w:rsid w:val="005D75D9"/>
    <w:rPr>
      <w:lang w:eastAsia="en-US"/>
    </w:rPr>
  </w:style>
  <w:style w:type="paragraph" w:customStyle="1" w:styleId="55B752D7007ED24FB20B00A6C41734A6">
    <w:name w:val="55B752D7007ED24FB20B00A6C41734A6"/>
    <w:rsid w:val="005D75D9"/>
    <w:rPr>
      <w:lang w:eastAsia="en-US"/>
    </w:rPr>
  </w:style>
  <w:style w:type="paragraph" w:customStyle="1" w:styleId="255D4BD4F4E8714A98AEC48571490422">
    <w:name w:val="255D4BD4F4E8714A98AEC48571490422"/>
    <w:rsid w:val="005D75D9"/>
    <w:rPr>
      <w:lang w:eastAsia="en-US"/>
    </w:rPr>
  </w:style>
  <w:style w:type="paragraph" w:customStyle="1" w:styleId="EA978E999F5E9049A9159FD96DF53686">
    <w:name w:val="EA978E999F5E9049A9159FD96DF53686"/>
    <w:rsid w:val="005D75D9"/>
    <w:rPr>
      <w:lang w:eastAsia="en-US"/>
    </w:rPr>
  </w:style>
  <w:style w:type="paragraph" w:customStyle="1" w:styleId="E769658F9F145749A8EB2C2629349FC1">
    <w:name w:val="E769658F9F145749A8EB2C2629349FC1"/>
    <w:rsid w:val="005D75D9"/>
    <w:rPr>
      <w:lang w:eastAsia="en-US"/>
    </w:rPr>
  </w:style>
  <w:style w:type="paragraph" w:customStyle="1" w:styleId="8C5BFE1091ABF444948454284A028FAA">
    <w:name w:val="8C5BFE1091ABF444948454284A028FAA"/>
    <w:rsid w:val="005D75D9"/>
    <w:rPr>
      <w:lang w:eastAsia="en-US"/>
    </w:rPr>
  </w:style>
  <w:style w:type="paragraph" w:customStyle="1" w:styleId="F3F64CFDF07F4544AAB6E54AB44114A6">
    <w:name w:val="F3F64CFDF07F4544AAB6E54AB44114A6"/>
    <w:rsid w:val="005D75D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{BCDB35E2-4DAA-DB4D-8C16-F38998FC2319}tf16392740.dotx</Template>
  <TotalTime>15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info</dc:creator>
  <cp:keywords/>
  <dc:description/>
  <cp:lastModifiedBy>Microsoft Office User</cp:lastModifiedBy>
  <cp:revision>6</cp:revision>
  <dcterms:created xsi:type="dcterms:W3CDTF">2024-10-08T10:07:00Z</dcterms:created>
  <dcterms:modified xsi:type="dcterms:W3CDTF">2024-10-08T12:25:00Z</dcterms:modified>
</cp:coreProperties>
</file>