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AA8" w:rsidRPr="00D71AA8" w:rsidRDefault="00D71AA8" w:rsidP="00D71AA8">
      <w:pPr>
        <w:spacing w:before="200"/>
        <w:jc w:val="right"/>
      </w:pPr>
      <w:r>
        <w:fldChar w:fldCharType="begin"/>
      </w:r>
      <w:r>
        <w:instrText>HYPERLINK "http://aihr.com" \h</w:instrText>
      </w:r>
      <w:r>
        <w:fldChar w:fldCharType="separate"/>
      </w:r>
      <w:r>
        <w:rPr>
          <w:rFonts w:ascii="IBM Plex Sans SemiBold" w:eastAsia="IBM Plex Sans SemiBold" w:hAnsi="IBM Plex Sans SemiBold" w:cs="IBM Plex Sans SemiBold"/>
          <w:noProof/>
          <w:color w:val="1155CC"/>
          <w:sz w:val="24"/>
          <w:szCs w:val="24"/>
        </w:rPr>
        <w:drawing>
          <wp:inline distT="19050" distB="19050" distL="19050" distR="19050" wp14:anchorId="033783F9" wp14:editId="03CE8D86">
            <wp:extent cx="862013" cy="248657"/>
            <wp:effectExtent l="0" t="0" r="0" b="0"/>
            <wp:docPr id="165008998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2486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IBM Plex Sans SemiBold" w:eastAsia="IBM Plex Sans SemiBold" w:hAnsi="IBM Plex Sans SemiBold" w:cs="IBM Plex Sans SemiBold"/>
          <w:noProof/>
          <w:color w:val="1155CC"/>
          <w:sz w:val="24"/>
          <w:szCs w:val="24"/>
        </w:rPr>
        <w:fldChar w:fldCharType="end"/>
      </w:r>
    </w:p>
    <w:p w:rsidR="00E9481D" w:rsidRPr="00FB17E2" w:rsidRDefault="00E9481D" w:rsidP="00E9481D">
      <w:pPr>
        <w:spacing w:after="120" w:line="360" w:lineRule="auto"/>
        <w:jc w:val="center"/>
        <w:rPr>
          <w:rFonts w:ascii="IBM Plex Sans Text" w:hAnsi="IBM Plex Sans Text" w:cs="Calibri"/>
          <w:b/>
          <w:bCs/>
          <w:color w:val="30206B"/>
          <w:sz w:val="46"/>
          <w:szCs w:val="44"/>
        </w:rPr>
      </w:pPr>
      <w:r>
        <w:rPr>
          <w:rFonts w:ascii="IBM Plex Sans Text" w:hAnsi="IBM Plex Sans Text" w:cs="Calibri"/>
          <w:b/>
          <w:bCs/>
          <w:color w:val="30206B"/>
          <w:sz w:val="46"/>
          <w:szCs w:val="44"/>
        </w:rPr>
        <w:t>Employee Persona Card Template</w:t>
      </w:r>
      <w:r w:rsidR="00FC4C73" w:rsidRPr="00FC4C73">
        <w:rPr>
          <w:noProof/>
        </w:rPr>
        <w:t xml:space="preserve"> </w:t>
      </w:r>
      <w:r w:rsidR="00D71AA8">
        <w:rPr>
          <w:noProof/>
        </w:rPr>
        <w:t xml:space="preserve">                      </w:t>
      </w:r>
    </w:p>
    <w:p w:rsidR="00D9494A" w:rsidRPr="00975A3D" w:rsidRDefault="00D9494A">
      <w:pPr>
        <w:rPr>
          <w:b/>
          <w:color w:val="808080" w:themeColor="background1" w:themeShade="80"/>
          <w:sz w:val="20"/>
        </w:rPr>
      </w:pPr>
    </w:p>
    <w:tbl>
      <w:tblPr>
        <w:tblStyle w:val="TableGrid"/>
        <w:tblW w:w="144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0"/>
        <w:gridCol w:w="1542"/>
        <w:gridCol w:w="436"/>
        <w:gridCol w:w="4512"/>
        <w:gridCol w:w="436"/>
        <w:gridCol w:w="4512"/>
      </w:tblGrid>
      <w:tr w:rsidR="00E9481D" w:rsidRPr="001C2AEC" w:rsidTr="0098259F">
        <w:trPr>
          <w:trHeight w:val="432"/>
        </w:trPr>
        <w:tc>
          <w:tcPr>
            <w:tcW w:w="29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AEC" w:rsidRDefault="0098259F" w:rsidP="001C2AEC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808080" w:themeColor="background1" w:themeShade="8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-198120</wp:posOffset>
                      </wp:positionV>
                      <wp:extent cx="1866900" cy="1695450"/>
                      <wp:effectExtent l="63500" t="38100" r="76200" b="95250"/>
                      <wp:wrapNone/>
                      <wp:docPr id="9398241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900" cy="1695450"/>
                                <a:chOff x="0" y="0"/>
                                <a:chExt cx="1866900" cy="1695450"/>
                              </a:xfrm>
                            </wpg:grpSpPr>
                            <wps:wsp>
                              <wps:cNvPr id="976876617" name="Rectangle 1"/>
                              <wps:cNvSpPr/>
                              <wps:spPr>
                                <a:xfrm>
                                  <a:off x="0" y="0"/>
                                  <a:ext cx="1866900" cy="1695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BFBFF"/>
                                </a:solidFill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Graphic 7" descr="Use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7000" y="47625"/>
                                  <a:ext cx="1592580" cy="1592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89486F" id="Group 2" o:spid="_x0000_s1026" style="position:absolute;margin-left:34.1pt;margin-top:-15.6pt;width:147pt;height:133.5pt;z-index:251663872;mso-width-relative:margin;mso-height-relative:margin" coordsize="18669,16954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">
                      <v:rect id="Rectangle 1" o:spid="_x0000_s1027" style="position:absolute;width:18669;height:169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" fillcolor="#ebfbff" strokecolor="white [3201]" strokeweight="3pt">
                        <v:shadow on="t" color="black" opacity="24903f" origin=",.5" offset="0,.55556mm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7" o:spid="_x0000_s1028" type="#_x0000_t75" alt="User" style="position:absolute;left:1270;top:476;width:15925;height:159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">
                        <v:imagedata r:id="rId14" o:title="User"/>
                      </v:shape>
                    </v:group>
                  </w:pict>
                </mc:Fallback>
              </mc:AlternateContent>
            </w:r>
          </w:p>
          <w:p w:rsidR="0098259F" w:rsidRPr="0098259F" w:rsidRDefault="0098259F" w:rsidP="0098259F"/>
          <w:p w:rsidR="0098259F" w:rsidRPr="0098259F" w:rsidRDefault="0098259F" w:rsidP="0098259F"/>
          <w:p w:rsidR="0098259F" w:rsidRPr="0098259F" w:rsidRDefault="0098259F" w:rsidP="0098259F"/>
          <w:p w:rsidR="0098259F" w:rsidRPr="0098259F" w:rsidRDefault="0098259F" w:rsidP="0098259F"/>
          <w:p w:rsidR="0098259F" w:rsidRPr="0098259F" w:rsidRDefault="0098259F" w:rsidP="0098259F"/>
          <w:p w:rsidR="0098259F" w:rsidRPr="0098259F" w:rsidRDefault="0098259F" w:rsidP="0098259F"/>
          <w:p w:rsidR="0098259F" w:rsidRPr="0098259F" w:rsidRDefault="0098259F" w:rsidP="0098259F"/>
          <w:p w:rsidR="0098259F" w:rsidRDefault="0098259F" w:rsidP="0098259F">
            <w:pPr>
              <w:rPr>
                <w:b/>
                <w:color w:val="000000" w:themeColor="text1"/>
              </w:rPr>
            </w:pPr>
          </w:p>
          <w:p w:rsidR="0098259F" w:rsidRDefault="0098259F" w:rsidP="0098259F">
            <w:pPr>
              <w:rPr>
                <w:b/>
                <w:color w:val="000000" w:themeColor="text1"/>
              </w:rPr>
            </w:pPr>
          </w:p>
          <w:p w:rsidR="0098259F" w:rsidRPr="0098259F" w:rsidRDefault="0098259F" w:rsidP="0098259F"/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AEC" w:rsidRPr="004E498F" w:rsidRDefault="001C2AEC" w:rsidP="001C2AEC">
            <w:pPr>
              <w:rPr>
                <w:rFonts w:ascii="IBM Plex Sans" w:hAnsi="IBM Plex Sans"/>
                <w:b/>
                <w:color w:val="2F1F6A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C2AEC" w:rsidRPr="004E498F" w:rsidRDefault="001C2AEC" w:rsidP="001C2AEC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shd w:val="clear" w:color="auto" w:fill="CEF4FF"/>
            <w:vAlign w:val="center"/>
          </w:tcPr>
          <w:p w:rsidR="001C2AEC" w:rsidRPr="004E498F" w:rsidRDefault="00ED0FC7" w:rsidP="00565243">
            <w:pPr>
              <w:jc w:val="center"/>
              <w:rPr>
                <w:rFonts w:ascii="IBM Plex Sans" w:hAnsi="IBM Plex Sans"/>
                <w:b/>
                <w:color w:val="2F1F6A"/>
                <w:sz w:val="22"/>
                <w:szCs w:val="22"/>
              </w:rPr>
            </w:pPr>
            <w:r>
              <w:rPr>
                <w:rFonts w:ascii="IBM Plex Sans" w:hAnsi="IBM Plex Sans"/>
                <w:b/>
                <w:color w:val="2F1F6A"/>
                <w:sz w:val="22"/>
                <w:szCs w:val="22"/>
              </w:rPr>
              <w:t>GOALS, PREFERENCES &amp; NEEDS</w:t>
            </w:r>
          </w:p>
        </w:tc>
        <w:tc>
          <w:tcPr>
            <w:tcW w:w="436" w:type="dxa"/>
            <w:vMerge w:val="restart"/>
            <w:tcBorders>
              <w:top w:val="nil"/>
              <w:bottom w:val="nil"/>
            </w:tcBorders>
            <w:vAlign w:val="center"/>
          </w:tcPr>
          <w:p w:rsidR="001C2AEC" w:rsidRPr="004E498F" w:rsidRDefault="001C2AEC" w:rsidP="001C2AEC">
            <w:pPr>
              <w:rPr>
                <w:rFonts w:ascii="IBM Plex Sans" w:hAnsi="IBM Plex Sans"/>
                <w:b/>
                <w:color w:val="2F1F6A"/>
                <w:sz w:val="22"/>
                <w:szCs w:val="22"/>
              </w:rPr>
            </w:pPr>
          </w:p>
        </w:tc>
        <w:tc>
          <w:tcPr>
            <w:tcW w:w="4512" w:type="dxa"/>
            <w:shd w:val="clear" w:color="auto" w:fill="CEF4FF"/>
            <w:vAlign w:val="center"/>
          </w:tcPr>
          <w:p w:rsidR="001C2AEC" w:rsidRPr="004E498F" w:rsidRDefault="00975A3D" w:rsidP="00565243">
            <w:pPr>
              <w:jc w:val="center"/>
              <w:rPr>
                <w:rFonts w:ascii="IBM Plex Sans" w:hAnsi="IBM Plex Sans"/>
                <w:b/>
                <w:color w:val="2F1F6A"/>
                <w:sz w:val="22"/>
                <w:szCs w:val="22"/>
              </w:rPr>
            </w:pPr>
            <w:r w:rsidRPr="004E498F">
              <w:rPr>
                <w:rFonts w:ascii="IBM Plex Sans" w:hAnsi="IBM Plex Sans"/>
                <w:b/>
                <w:color w:val="2F1F6A"/>
                <w:sz w:val="22"/>
                <w:szCs w:val="22"/>
              </w:rPr>
              <w:t>CHALLENGES AND OBSTACLES</w:t>
            </w:r>
          </w:p>
        </w:tc>
      </w:tr>
      <w:tr w:rsidR="00565243" w:rsidRPr="001C2AEC" w:rsidTr="0098259F">
        <w:trPr>
          <w:trHeight w:val="2204"/>
        </w:trPr>
        <w:tc>
          <w:tcPr>
            <w:tcW w:w="29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5A3D" w:rsidRPr="001C2AEC" w:rsidRDefault="00975A3D" w:rsidP="001C2AEC">
            <w:pPr>
              <w:rPr>
                <w:b/>
                <w:color w:val="000000" w:themeColor="text1"/>
              </w:rPr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A3D" w:rsidRPr="004E498F" w:rsidRDefault="00975A3D" w:rsidP="001C2AEC">
            <w:pPr>
              <w:rPr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left w:val="nil"/>
              <w:bottom w:val="nil"/>
            </w:tcBorders>
            <w:vAlign w:val="center"/>
          </w:tcPr>
          <w:p w:rsidR="00975A3D" w:rsidRPr="004E498F" w:rsidRDefault="00975A3D" w:rsidP="001C2AEC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vMerge w:val="restart"/>
            <w:tcBorders>
              <w:bottom w:val="single" w:sz="4" w:space="0" w:color="BFBFBF" w:themeColor="background1" w:themeShade="BF"/>
            </w:tcBorders>
            <w:vAlign w:val="center"/>
          </w:tcPr>
          <w:p w:rsidR="00565243" w:rsidRPr="00565243" w:rsidRDefault="00565243" w:rsidP="00565243">
            <w:pPr>
              <w:jc w:val="center"/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</w:pP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[</w:t>
            </w:r>
            <w:r w:rsidRPr="00565243"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Career Goals, Current Challenges</w:t>
            </w: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]</w:t>
            </w:r>
          </w:p>
          <w:p w:rsidR="00565243" w:rsidRPr="00565243" w:rsidRDefault="00565243" w:rsidP="00565243">
            <w:pPr>
              <w:jc w:val="center"/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</w:pP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[</w:t>
            </w:r>
            <w:r w:rsidRPr="00565243"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Work Preferences (e.g., environment, tools)</w:t>
            </w: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]</w:t>
            </w:r>
          </w:p>
          <w:p w:rsidR="00975A3D" w:rsidRPr="00565243" w:rsidRDefault="00565243" w:rsidP="00565243">
            <w:pPr>
              <w:jc w:val="center"/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</w:pP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[</w:t>
            </w:r>
            <w:r w:rsidRPr="00565243"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Learning and Development Needs</w:t>
            </w: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]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975A3D" w:rsidRPr="004E498F" w:rsidRDefault="00975A3D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vMerge w:val="restart"/>
            <w:tcBorders>
              <w:bottom w:val="single" w:sz="4" w:space="0" w:color="BFBFBF" w:themeColor="background1" w:themeShade="BF"/>
            </w:tcBorders>
            <w:vAlign w:val="center"/>
          </w:tcPr>
          <w:p w:rsidR="00565243" w:rsidRPr="00565243" w:rsidRDefault="00565243" w:rsidP="00565243">
            <w:pPr>
              <w:jc w:val="center"/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</w:pP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[</w:t>
            </w:r>
            <w:r w:rsidRPr="00565243"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Current Professional Challenges</w:t>
            </w: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]</w:t>
            </w:r>
          </w:p>
          <w:p w:rsidR="00565243" w:rsidRPr="00565243" w:rsidRDefault="00565243" w:rsidP="00565243">
            <w:pPr>
              <w:jc w:val="center"/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</w:pP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[</w:t>
            </w:r>
            <w:r w:rsidRPr="00565243"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Personal Obstacles Impacting Work</w:t>
            </w: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]</w:t>
            </w:r>
          </w:p>
          <w:p w:rsidR="00975A3D" w:rsidRPr="004E498F" w:rsidRDefault="00565243" w:rsidP="00565243">
            <w:pPr>
              <w:jc w:val="center"/>
              <w:rPr>
                <w:rFonts w:ascii="IBM Plex Sans" w:hAnsi="IBM Plex Sans"/>
                <w:color w:val="2F1F6A"/>
              </w:rPr>
            </w:pP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[</w:t>
            </w:r>
            <w:r w:rsidRPr="00565243"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Areas for Improvement and Development Needs</w:t>
            </w: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]</w:t>
            </w:r>
          </w:p>
        </w:tc>
      </w:tr>
      <w:tr w:rsidR="00975A3D" w:rsidRPr="001C2AEC" w:rsidTr="00565243">
        <w:trPr>
          <w:trHeight w:val="288"/>
        </w:trPr>
        <w:tc>
          <w:tcPr>
            <w:tcW w:w="297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975A3D" w:rsidRPr="001C2AEC" w:rsidRDefault="00975A3D" w:rsidP="001C2AEC">
            <w:pPr>
              <w:rPr>
                <w:b/>
                <w:color w:val="000000" w:themeColor="text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975A3D" w:rsidRPr="004E498F" w:rsidRDefault="00975A3D" w:rsidP="001C2AEC">
            <w:pPr>
              <w:rPr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left w:val="nil"/>
              <w:bottom w:val="nil"/>
            </w:tcBorders>
            <w:vAlign w:val="center"/>
          </w:tcPr>
          <w:p w:rsidR="00975A3D" w:rsidRPr="004E498F" w:rsidRDefault="00975A3D" w:rsidP="001C2AEC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vMerge/>
            <w:vAlign w:val="center"/>
          </w:tcPr>
          <w:p w:rsidR="00975A3D" w:rsidRPr="004E498F" w:rsidRDefault="00975A3D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975A3D" w:rsidRPr="004E498F" w:rsidRDefault="00975A3D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vMerge/>
            <w:vAlign w:val="center"/>
          </w:tcPr>
          <w:p w:rsidR="00975A3D" w:rsidRPr="004E498F" w:rsidRDefault="00975A3D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ED0FC7" w:rsidRPr="001C2AEC" w:rsidTr="00565243">
        <w:trPr>
          <w:trHeight w:val="288"/>
        </w:trPr>
        <w:tc>
          <w:tcPr>
            <w:tcW w:w="4512" w:type="dxa"/>
            <w:gridSpan w:val="2"/>
            <w:shd w:val="clear" w:color="auto" w:fill="CEF4FF"/>
            <w:vAlign w:val="center"/>
          </w:tcPr>
          <w:p w:rsidR="00ED0FC7" w:rsidRPr="004E498F" w:rsidRDefault="00ED0FC7" w:rsidP="001C2AEC">
            <w:pPr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</w:pPr>
            <w:r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  <w:t>BASIC INFORMATION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ED0FC7" w:rsidRPr="004E498F" w:rsidRDefault="00ED0FC7" w:rsidP="001C2AEC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vMerge/>
            <w:vAlign w:val="center"/>
          </w:tcPr>
          <w:p w:rsidR="00ED0FC7" w:rsidRPr="004E498F" w:rsidRDefault="00ED0FC7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ED0FC7" w:rsidRPr="004E498F" w:rsidRDefault="00ED0FC7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vMerge/>
            <w:vAlign w:val="center"/>
          </w:tcPr>
          <w:p w:rsidR="00ED0FC7" w:rsidRPr="004E498F" w:rsidRDefault="00ED0FC7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975A3D" w:rsidRPr="001C2AEC" w:rsidTr="00565243">
        <w:trPr>
          <w:trHeight w:val="301"/>
        </w:trPr>
        <w:tc>
          <w:tcPr>
            <w:tcW w:w="4512" w:type="dxa"/>
            <w:gridSpan w:val="2"/>
            <w:shd w:val="clear" w:color="auto" w:fill="auto"/>
            <w:vAlign w:val="center"/>
          </w:tcPr>
          <w:p w:rsidR="00975A3D" w:rsidRPr="004E498F" w:rsidRDefault="00E9481D" w:rsidP="001C2AEC">
            <w:pPr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</w:pPr>
            <w:r w:rsidRPr="004E498F"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  <w:t>P</w:t>
            </w:r>
            <w:r w:rsidR="004E498F" w:rsidRPr="004E498F"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  <w:t>ersona name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975A3D" w:rsidRPr="004E498F" w:rsidRDefault="00975A3D" w:rsidP="001C2AEC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vMerge/>
            <w:vAlign w:val="center"/>
          </w:tcPr>
          <w:p w:rsidR="00975A3D" w:rsidRPr="004E498F" w:rsidRDefault="00975A3D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975A3D" w:rsidRPr="004E498F" w:rsidRDefault="00975A3D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vMerge/>
            <w:vAlign w:val="center"/>
          </w:tcPr>
          <w:p w:rsidR="00975A3D" w:rsidRPr="004E498F" w:rsidRDefault="00975A3D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975A3D" w:rsidRPr="001C2AEC" w:rsidTr="00565243">
        <w:trPr>
          <w:trHeight w:val="432"/>
        </w:trPr>
        <w:tc>
          <w:tcPr>
            <w:tcW w:w="4512" w:type="dxa"/>
            <w:gridSpan w:val="2"/>
            <w:shd w:val="clear" w:color="auto" w:fill="auto"/>
            <w:vAlign w:val="center"/>
          </w:tcPr>
          <w:p w:rsidR="00975A3D" w:rsidRPr="00ED0FC7" w:rsidRDefault="00ED0FC7" w:rsidP="001C2AEC">
            <w:pPr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</w:pPr>
            <w:r w:rsidRPr="00ED0FC7"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>[Add persona name]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975A3D" w:rsidRPr="004E498F" w:rsidRDefault="00975A3D" w:rsidP="001C2AEC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975A3D" w:rsidRPr="004E498F" w:rsidRDefault="00975A3D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975A3D" w:rsidRPr="004E498F" w:rsidRDefault="00975A3D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975A3D" w:rsidRPr="004E498F" w:rsidRDefault="00975A3D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1C2AEC" w:rsidRPr="001C2AEC" w:rsidTr="00565243">
        <w:trPr>
          <w:trHeight w:val="288"/>
        </w:trPr>
        <w:tc>
          <w:tcPr>
            <w:tcW w:w="4512" w:type="dxa"/>
            <w:gridSpan w:val="2"/>
            <w:shd w:val="clear" w:color="auto" w:fill="auto"/>
            <w:vAlign w:val="center"/>
          </w:tcPr>
          <w:p w:rsidR="001C2AEC" w:rsidRPr="004E498F" w:rsidRDefault="001C2AEC" w:rsidP="001C2AEC">
            <w:pPr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</w:pPr>
            <w:r w:rsidRPr="004E498F"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  <w:t>A</w:t>
            </w:r>
            <w:r w:rsidR="004E498F" w:rsidRPr="004E498F"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  <w:t>ge</w:t>
            </w:r>
          </w:p>
        </w:tc>
        <w:tc>
          <w:tcPr>
            <w:tcW w:w="436" w:type="dxa"/>
            <w:vMerge/>
            <w:tcBorders>
              <w:bottom w:val="nil"/>
              <w:right w:val="nil"/>
            </w:tcBorders>
            <w:vAlign w:val="center"/>
          </w:tcPr>
          <w:p w:rsidR="001C2AEC" w:rsidRPr="004E498F" w:rsidRDefault="001C2AEC" w:rsidP="001C2AEC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tcBorders>
              <w:left w:val="nil"/>
              <w:right w:val="nil"/>
            </w:tcBorders>
            <w:vAlign w:val="center"/>
          </w:tcPr>
          <w:p w:rsidR="001C2AEC" w:rsidRPr="004E498F" w:rsidRDefault="001C2AEC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C2AEC" w:rsidRPr="004E498F" w:rsidRDefault="001C2AEC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tcBorders>
              <w:left w:val="nil"/>
              <w:right w:val="nil"/>
            </w:tcBorders>
            <w:vAlign w:val="center"/>
          </w:tcPr>
          <w:p w:rsidR="001C2AEC" w:rsidRPr="004E498F" w:rsidRDefault="001C2AEC" w:rsidP="001C2AEC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975A3D" w:rsidRPr="001C2AEC" w:rsidTr="00565243">
        <w:trPr>
          <w:trHeight w:val="432"/>
        </w:trPr>
        <w:tc>
          <w:tcPr>
            <w:tcW w:w="4512" w:type="dxa"/>
            <w:gridSpan w:val="2"/>
            <w:shd w:val="clear" w:color="auto" w:fill="auto"/>
            <w:vAlign w:val="center"/>
          </w:tcPr>
          <w:p w:rsidR="00975A3D" w:rsidRPr="004E498F" w:rsidRDefault="00ED0FC7" w:rsidP="00975A3D">
            <w:pPr>
              <w:rPr>
                <w:rFonts w:ascii="IBM Plex Sans" w:hAnsi="IBM Plex Sans"/>
                <w:noProof/>
                <w:color w:val="2F1F6A"/>
                <w:sz w:val="21"/>
                <w:szCs w:val="21"/>
              </w:rPr>
            </w:pPr>
            <w:r w:rsidRPr="00ED0FC7"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 xml:space="preserve">[Add </w:t>
            </w:r>
            <w:r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>age</w:t>
            </w:r>
            <w:r w:rsidRPr="00ED0FC7"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>]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975A3D" w:rsidRPr="004E498F" w:rsidRDefault="00975A3D" w:rsidP="00975A3D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shd w:val="clear" w:color="auto" w:fill="CEF4FF"/>
            <w:vAlign w:val="center"/>
          </w:tcPr>
          <w:p w:rsidR="00975A3D" w:rsidRPr="004E498F" w:rsidRDefault="00ED0FC7" w:rsidP="00565243">
            <w:pPr>
              <w:jc w:val="center"/>
              <w:rPr>
                <w:rFonts w:ascii="IBM Plex Sans" w:hAnsi="IBM Plex Sans"/>
                <w:b/>
                <w:color w:val="2F1F6A"/>
                <w:sz w:val="22"/>
                <w:szCs w:val="21"/>
              </w:rPr>
            </w:pPr>
            <w:r>
              <w:rPr>
                <w:rFonts w:ascii="IBM Plex Sans" w:hAnsi="IBM Plex Sans"/>
                <w:b/>
                <w:color w:val="2F1F6A"/>
                <w:sz w:val="22"/>
                <w:szCs w:val="21"/>
              </w:rPr>
              <w:t>PERSONALITY &amp; WORK STYLE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975A3D" w:rsidRPr="004E498F" w:rsidRDefault="00975A3D" w:rsidP="00975A3D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shd w:val="clear" w:color="auto" w:fill="CEF4FF"/>
            <w:vAlign w:val="center"/>
          </w:tcPr>
          <w:p w:rsidR="00975A3D" w:rsidRPr="004E498F" w:rsidRDefault="004E498F" w:rsidP="00565243">
            <w:pPr>
              <w:jc w:val="center"/>
              <w:rPr>
                <w:rFonts w:ascii="IBM Plex Sans" w:hAnsi="IBM Plex Sans"/>
                <w:b/>
                <w:color w:val="2F1F6A"/>
                <w:sz w:val="22"/>
                <w:szCs w:val="22"/>
              </w:rPr>
            </w:pPr>
            <w:r>
              <w:rPr>
                <w:rFonts w:ascii="IBM Plex Sans" w:hAnsi="IBM Plex Sans"/>
                <w:b/>
                <w:color w:val="2F1F6A"/>
                <w:sz w:val="22"/>
                <w:szCs w:val="22"/>
              </w:rPr>
              <w:t>WHAT COLLEAGUES SAY ABOUT THEM</w:t>
            </w:r>
          </w:p>
        </w:tc>
      </w:tr>
      <w:tr w:rsidR="00565243" w:rsidRPr="001C2AEC" w:rsidTr="00565243">
        <w:trPr>
          <w:trHeight w:val="288"/>
        </w:trPr>
        <w:tc>
          <w:tcPr>
            <w:tcW w:w="4512" w:type="dxa"/>
            <w:gridSpan w:val="2"/>
            <w:shd w:val="clear" w:color="auto" w:fill="auto"/>
            <w:vAlign w:val="center"/>
          </w:tcPr>
          <w:p w:rsidR="00565243" w:rsidRPr="004E498F" w:rsidRDefault="00565243" w:rsidP="00975A3D">
            <w:pPr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</w:pPr>
            <w:r w:rsidRPr="004E498F"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  <w:t>Gender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975A3D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vMerge w:val="restart"/>
            <w:vAlign w:val="center"/>
          </w:tcPr>
          <w:p w:rsidR="00565243" w:rsidRPr="00565243" w:rsidRDefault="00565243" w:rsidP="00565243">
            <w:pPr>
              <w:jc w:val="center"/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</w:pP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[</w:t>
            </w:r>
            <w:r w:rsidRPr="00565243"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Personality Traits (e.g., work and communication style)</w:t>
            </w: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]</w:t>
            </w:r>
          </w:p>
          <w:p w:rsidR="00565243" w:rsidRPr="004E498F" w:rsidRDefault="00565243" w:rsidP="00565243">
            <w:pPr>
              <w:jc w:val="center"/>
              <w:rPr>
                <w:rFonts w:ascii="IBM Plex Sans" w:hAnsi="IBM Plex Sans"/>
                <w:color w:val="2F1F6A"/>
              </w:rPr>
            </w:pP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[</w:t>
            </w:r>
            <w:r w:rsidRPr="00565243"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Strengths, Weaknesses, Motivators</w:t>
            </w: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]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975A3D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vMerge w:val="restart"/>
            <w:shd w:val="clear" w:color="auto" w:fill="auto"/>
            <w:vAlign w:val="center"/>
          </w:tcPr>
          <w:p w:rsidR="00565243" w:rsidRPr="00565243" w:rsidRDefault="00565243" w:rsidP="00565243">
            <w:pPr>
              <w:jc w:val="center"/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</w:pP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[</w:t>
            </w:r>
            <w:r w:rsidRPr="00565243"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General Impressions from Peers</w:t>
            </w: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]</w:t>
            </w:r>
          </w:p>
          <w:p w:rsidR="00565243" w:rsidRPr="00565243" w:rsidRDefault="00565243" w:rsidP="00565243">
            <w:pPr>
              <w:jc w:val="center"/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</w:pP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[</w:t>
            </w:r>
            <w:r w:rsidRPr="00565243"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Strengths as Noted by Colleagues</w:t>
            </w: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]</w:t>
            </w:r>
          </w:p>
          <w:p w:rsidR="00565243" w:rsidRPr="004E498F" w:rsidRDefault="00565243" w:rsidP="00565243">
            <w:pPr>
              <w:jc w:val="center"/>
              <w:rPr>
                <w:rFonts w:ascii="IBM Plex Sans" w:hAnsi="IBM Plex Sans"/>
                <w:b/>
                <w:color w:val="2F1F6A"/>
              </w:rPr>
            </w:pP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[</w:t>
            </w:r>
            <w:r w:rsidRPr="00565243"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Areas for Improvement Suggested by Team Members</w:t>
            </w:r>
            <w:r>
              <w:rPr>
                <w:rFonts w:ascii="IBM Plex Sans" w:hAnsi="IBM Plex Sans"/>
                <w:i/>
                <w:iCs/>
                <w:color w:val="2F1F6A"/>
                <w:sz w:val="21"/>
                <w:szCs w:val="21"/>
              </w:rPr>
              <w:t>]</w:t>
            </w:r>
          </w:p>
        </w:tc>
      </w:tr>
      <w:tr w:rsidR="00565243" w:rsidRPr="001C2AEC" w:rsidTr="00565243">
        <w:trPr>
          <w:trHeight w:val="432"/>
        </w:trPr>
        <w:tc>
          <w:tcPr>
            <w:tcW w:w="4512" w:type="dxa"/>
            <w:gridSpan w:val="2"/>
            <w:shd w:val="clear" w:color="auto" w:fill="auto"/>
            <w:vAlign w:val="center"/>
          </w:tcPr>
          <w:p w:rsidR="00565243" w:rsidRPr="004E498F" w:rsidRDefault="00565243" w:rsidP="00975A3D">
            <w:pPr>
              <w:rPr>
                <w:rFonts w:ascii="IBM Plex Sans" w:hAnsi="IBM Plex Sans"/>
                <w:noProof/>
                <w:color w:val="2F1F6A"/>
                <w:sz w:val="21"/>
                <w:szCs w:val="21"/>
              </w:rPr>
            </w:pPr>
            <w:r w:rsidRPr="00ED0FC7"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 xml:space="preserve">[Add </w:t>
            </w:r>
            <w:r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>gender</w:t>
            </w:r>
            <w:r w:rsidRPr="00ED0FC7"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 xml:space="preserve"> name]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975A3D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vMerge/>
            <w:vAlign w:val="center"/>
          </w:tcPr>
          <w:p w:rsidR="00565243" w:rsidRPr="004E498F" w:rsidRDefault="00565243" w:rsidP="00975A3D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975A3D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565243" w:rsidRPr="004E498F" w:rsidRDefault="00565243" w:rsidP="00975A3D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565243" w:rsidRPr="001C2AEC" w:rsidTr="00565243">
        <w:trPr>
          <w:trHeight w:val="288"/>
        </w:trPr>
        <w:tc>
          <w:tcPr>
            <w:tcW w:w="4512" w:type="dxa"/>
            <w:gridSpan w:val="2"/>
            <w:shd w:val="clear" w:color="auto" w:fill="auto"/>
            <w:vAlign w:val="center"/>
          </w:tcPr>
          <w:p w:rsidR="00565243" w:rsidRPr="004E498F" w:rsidRDefault="00565243" w:rsidP="00975A3D">
            <w:pPr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</w:pPr>
            <w:r w:rsidRPr="004E498F"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  <w:t>Role/Position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975A3D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vMerge/>
            <w:vAlign w:val="center"/>
          </w:tcPr>
          <w:p w:rsidR="00565243" w:rsidRPr="004E498F" w:rsidRDefault="00565243" w:rsidP="00975A3D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975A3D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565243" w:rsidRPr="004E498F" w:rsidRDefault="00565243" w:rsidP="00975A3D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565243" w:rsidRPr="001C2AEC" w:rsidTr="00565243">
        <w:trPr>
          <w:trHeight w:val="432"/>
        </w:trPr>
        <w:tc>
          <w:tcPr>
            <w:tcW w:w="4512" w:type="dxa"/>
            <w:gridSpan w:val="2"/>
            <w:shd w:val="clear" w:color="auto" w:fill="auto"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noProof/>
                <w:color w:val="2F1F6A"/>
                <w:sz w:val="21"/>
                <w:szCs w:val="21"/>
              </w:rPr>
            </w:pPr>
            <w:r w:rsidRPr="00ED0FC7"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 xml:space="preserve">[Add </w:t>
            </w:r>
            <w:r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>role</w:t>
            </w:r>
            <w:r w:rsidRPr="00ED0FC7"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 xml:space="preserve"> name]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ED0FC7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vMerge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565243" w:rsidRPr="001C2AEC" w:rsidTr="00565243">
        <w:trPr>
          <w:trHeight w:val="288"/>
        </w:trPr>
        <w:tc>
          <w:tcPr>
            <w:tcW w:w="4512" w:type="dxa"/>
            <w:gridSpan w:val="2"/>
            <w:shd w:val="clear" w:color="auto" w:fill="auto"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</w:pPr>
            <w:r w:rsidRPr="004E498F"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  <w:t>Department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ED0FC7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vMerge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565243" w:rsidRPr="001C2AEC" w:rsidTr="00565243">
        <w:trPr>
          <w:trHeight w:val="432"/>
        </w:trPr>
        <w:tc>
          <w:tcPr>
            <w:tcW w:w="4512" w:type="dxa"/>
            <w:gridSpan w:val="2"/>
            <w:shd w:val="clear" w:color="auto" w:fill="auto"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noProof/>
                <w:color w:val="2F1F6A"/>
                <w:sz w:val="21"/>
                <w:szCs w:val="21"/>
              </w:rPr>
            </w:pPr>
            <w:r w:rsidRPr="00ED0FC7"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 xml:space="preserve">[Add </w:t>
            </w:r>
            <w:r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>department</w:t>
            </w:r>
            <w:r w:rsidRPr="00ED0FC7"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>]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ED0FC7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vMerge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565243" w:rsidRPr="001C2AEC" w:rsidTr="00565243">
        <w:trPr>
          <w:trHeight w:val="288"/>
        </w:trPr>
        <w:tc>
          <w:tcPr>
            <w:tcW w:w="4512" w:type="dxa"/>
            <w:gridSpan w:val="2"/>
            <w:shd w:val="clear" w:color="auto" w:fill="auto"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</w:pPr>
            <w:r w:rsidRPr="004E498F"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  <w:t>Years of experience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ED0FC7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vMerge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565243" w:rsidRPr="001C2AEC" w:rsidTr="00565243">
        <w:trPr>
          <w:trHeight w:val="432"/>
        </w:trPr>
        <w:tc>
          <w:tcPr>
            <w:tcW w:w="4512" w:type="dxa"/>
            <w:gridSpan w:val="2"/>
            <w:shd w:val="clear" w:color="auto" w:fill="auto"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noProof/>
                <w:color w:val="2F1F6A"/>
                <w:sz w:val="21"/>
                <w:szCs w:val="21"/>
              </w:rPr>
            </w:pPr>
            <w:r w:rsidRPr="00ED0FC7"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 xml:space="preserve">[Add </w:t>
            </w:r>
            <w:r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>years of experience</w:t>
            </w:r>
            <w:r w:rsidRPr="00ED0FC7"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>]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ED0FC7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vMerge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565243" w:rsidRPr="001C2AEC" w:rsidTr="00565243">
        <w:trPr>
          <w:trHeight w:val="288"/>
        </w:trPr>
        <w:tc>
          <w:tcPr>
            <w:tcW w:w="4512" w:type="dxa"/>
            <w:gridSpan w:val="2"/>
            <w:shd w:val="clear" w:color="auto" w:fill="auto"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</w:pPr>
            <w:r>
              <w:rPr>
                <w:rFonts w:ascii="IBM Plex Sans" w:hAnsi="IBM Plex Sans"/>
                <w:b/>
                <w:noProof/>
                <w:color w:val="2F1F6A"/>
                <w:sz w:val="21"/>
                <w:szCs w:val="21"/>
              </w:rPr>
              <w:t>Education level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ED0FC7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vMerge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  <w:tr w:rsidR="00565243" w:rsidRPr="001C2AEC" w:rsidTr="00565243">
        <w:trPr>
          <w:trHeight w:val="432"/>
        </w:trPr>
        <w:tc>
          <w:tcPr>
            <w:tcW w:w="4512" w:type="dxa"/>
            <w:gridSpan w:val="2"/>
            <w:shd w:val="clear" w:color="auto" w:fill="auto"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noProof/>
                <w:color w:val="2F1F6A"/>
                <w:sz w:val="21"/>
                <w:szCs w:val="21"/>
              </w:rPr>
            </w:pPr>
            <w:r w:rsidRPr="00ED0FC7"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 xml:space="preserve">[Add </w:t>
            </w:r>
            <w:r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>education</w:t>
            </w:r>
            <w:r w:rsidRPr="00ED0FC7"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 xml:space="preserve"> </w:t>
            </w:r>
            <w:r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>level</w:t>
            </w:r>
            <w:r w:rsidRPr="00ED0FC7">
              <w:rPr>
                <w:rFonts w:ascii="IBM Plex Sans" w:hAnsi="IBM Plex Sans"/>
                <w:i/>
                <w:iCs/>
                <w:noProof/>
                <w:color w:val="2F1F6A"/>
                <w:sz w:val="21"/>
                <w:szCs w:val="21"/>
              </w:rPr>
              <w:t>]</w:t>
            </w: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ED0FC7">
            <w:pPr>
              <w:rPr>
                <w:b/>
                <w:color w:val="2F1F6A"/>
              </w:rPr>
            </w:pPr>
          </w:p>
        </w:tc>
        <w:tc>
          <w:tcPr>
            <w:tcW w:w="4512" w:type="dxa"/>
            <w:vMerge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565243" w:rsidRPr="004E498F" w:rsidRDefault="00565243" w:rsidP="00ED0FC7">
            <w:pPr>
              <w:rPr>
                <w:rFonts w:ascii="IBM Plex Sans" w:hAnsi="IBM Plex Sans"/>
                <w:b/>
                <w:color w:val="2F1F6A"/>
              </w:rPr>
            </w:pPr>
          </w:p>
        </w:tc>
      </w:tr>
    </w:tbl>
    <w:p w:rsidR="00560932" w:rsidRDefault="00560932" w:rsidP="00D4300C">
      <w:pPr>
        <w:rPr>
          <w:noProof/>
        </w:rPr>
        <w:sectPr w:rsidR="00560932" w:rsidSect="00D71AA8">
          <w:footerReference w:type="even" r:id="rId15"/>
          <w:footerReference w:type="default" r:id="rId16"/>
          <w:pgSz w:w="15840" w:h="12240" w:orient="landscape"/>
          <w:pgMar w:top="349" w:right="720" w:bottom="720" w:left="720" w:header="720" w:footer="720" w:gutter="0"/>
          <w:cols w:space="720"/>
          <w:docGrid w:linePitch="360"/>
        </w:sectPr>
      </w:pPr>
    </w:p>
    <w:p w:rsidR="006B5ECE" w:rsidRPr="00491059" w:rsidRDefault="00565243" w:rsidP="00D4300C">
      <w:r w:rsidRPr="0046239E">
        <w:rPr>
          <w:rFonts w:ascii="IBM Plex Sans Text" w:hAnsi="IBM Plex Sans Text"/>
          <w:noProof/>
        </w:rPr>
        <w:lastRenderedPageBreak/>
        <w:drawing>
          <wp:anchor distT="0" distB="0" distL="114300" distR="114300" simplePos="0" relativeHeight="251665920" behindDoc="1" locked="0" layoutInCell="1" allowOverlap="1" wp14:anchorId="554796B6" wp14:editId="366DA826">
            <wp:simplePos x="0" y="0"/>
            <wp:positionH relativeFrom="column">
              <wp:posOffset>-456272</wp:posOffset>
            </wp:positionH>
            <wp:positionV relativeFrom="page">
              <wp:posOffset>-635</wp:posOffset>
            </wp:positionV>
            <wp:extent cx="7797165" cy="10875010"/>
            <wp:effectExtent l="0" t="0" r="635" b="0"/>
            <wp:wrapNone/>
            <wp:docPr id="858735652" name="Picture 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165" cy="1087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5ECE" w:rsidRPr="00491059" w:rsidSect="002451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7BEF" w:rsidRDefault="00F17BEF" w:rsidP="00D4300C">
      <w:r>
        <w:separator/>
      </w:r>
    </w:p>
  </w:endnote>
  <w:endnote w:type="continuationSeparator" w:id="0">
    <w:p w:rsidR="00F17BEF" w:rsidRDefault="00F17BEF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95473229"/>
      <w:docPartObj>
        <w:docPartGallery w:val="Page Numbers (Bottom of Page)"/>
        <w:docPartUnique/>
      </w:docPartObj>
    </w:sdtPr>
    <w:sdtContent>
      <w:p w:rsidR="005B0B4C" w:rsidRDefault="005B0B4C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B0B4C" w:rsidRDefault="005B0B4C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B4C" w:rsidRDefault="005B0B4C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7BEF" w:rsidRDefault="00F17BEF" w:rsidP="00D4300C">
      <w:r>
        <w:separator/>
      </w:r>
    </w:p>
  </w:footnote>
  <w:footnote w:type="continuationSeparator" w:id="0">
    <w:p w:rsidR="00F17BEF" w:rsidRDefault="00F17BEF" w:rsidP="00D4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851497">
    <w:abstractNumId w:val="9"/>
  </w:num>
  <w:num w:numId="2" w16cid:durableId="1407532452">
    <w:abstractNumId w:val="8"/>
  </w:num>
  <w:num w:numId="3" w16cid:durableId="696852869">
    <w:abstractNumId w:val="7"/>
  </w:num>
  <w:num w:numId="4" w16cid:durableId="892037030">
    <w:abstractNumId w:val="6"/>
  </w:num>
  <w:num w:numId="5" w16cid:durableId="575940929">
    <w:abstractNumId w:val="5"/>
  </w:num>
  <w:num w:numId="6" w16cid:durableId="1003554887">
    <w:abstractNumId w:val="4"/>
  </w:num>
  <w:num w:numId="7" w16cid:durableId="980889974">
    <w:abstractNumId w:val="3"/>
  </w:num>
  <w:num w:numId="8" w16cid:durableId="103617145">
    <w:abstractNumId w:val="2"/>
  </w:num>
  <w:num w:numId="9" w16cid:durableId="1510175134">
    <w:abstractNumId w:val="1"/>
  </w:num>
  <w:num w:numId="10" w16cid:durableId="1386566135">
    <w:abstractNumId w:val="0"/>
  </w:num>
  <w:num w:numId="11" w16cid:durableId="778334723">
    <w:abstractNumId w:val="19"/>
  </w:num>
  <w:num w:numId="12" w16cid:durableId="267354066">
    <w:abstractNumId w:val="28"/>
  </w:num>
  <w:num w:numId="13" w16cid:durableId="684281709">
    <w:abstractNumId w:val="27"/>
  </w:num>
  <w:num w:numId="14" w16cid:durableId="989214185">
    <w:abstractNumId w:val="17"/>
  </w:num>
  <w:num w:numId="15" w16cid:durableId="392656911">
    <w:abstractNumId w:val="14"/>
  </w:num>
  <w:num w:numId="16" w16cid:durableId="1198741621">
    <w:abstractNumId w:val="18"/>
  </w:num>
  <w:num w:numId="17" w16cid:durableId="1898128940">
    <w:abstractNumId w:val="24"/>
  </w:num>
  <w:num w:numId="18" w16cid:durableId="113133962">
    <w:abstractNumId w:val="23"/>
  </w:num>
  <w:num w:numId="19" w16cid:durableId="1647391095">
    <w:abstractNumId w:val="11"/>
  </w:num>
  <w:num w:numId="20" w16cid:durableId="1033769225">
    <w:abstractNumId w:val="12"/>
  </w:num>
  <w:num w:numId="21" w16cid:durableId="988755297">
    <w:abstractNumId w:val="20"/>
  </w:num>
  <w:num w:numId="22" w16cid:durableId="405998839">
    <w:abstractNumId w:val="15"/>
  </w:num>
  <w:num w:numId="23" w16cid:durableId="829180600">
    <w:abstractNumId w:val="13"/>
  </w:num>
  <w:num w:numId="24" w16cid:durableId="506870451">
    <w:abstractNumId w:val="10"/>
  </w:num>
  <w:num w:numId="25" w16cid:durableId="1612348857">
    <w:abstractNumId w:val="21"/>
  </w:num>
  <w:num w:numId="26" w16cid:durableId="582379838">
    <w:abstractNumId w:val="22"/>
  </w:num>
  <w:num w:numId="27" w16cid:durableId="432439220">
    <w:abstractNumId w:val="26"/>
  </w:num>
  <w:num w:numId="28" w16cid:durableId="315766001">
    <w:abstractNumId w:val="29"/>
  </w:num>
  <w:num w:numId="29" w16cid:durableId="311255943">
    <w:abstractNumId w:val="16"/>
  </w:num>
  <w:num w:numId="30" w16cid:durableId="17124140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1D"/>
    <w:rsid w:val="00010207"/>
    <w:rsid w:val="00016299"/>
    <w:rsid w:val="0002022F"/>
    <w:rsid w:val="00027FE5"/>
    <w:rsid w:val="00031AF7"/>
    <w:rsid w:val="00056E4C"/>
    <w:rsid w:val="00062BFE"/>
    <w:rsid w:val="00082A3A"/>
    <w:rsid w:val="000B3AA5"/>
    <w:rsid w:val="000D0112"/>
    <w:rsid w:val="000D5F7F"/>
    <w:rsid w:val="000E139B"/>
    <w:rsid w:val="000E7AF5"/>
    <w:rsid w:val="000F6F8D"/>
    <w:rsid w:val="00111C4F"/>
    <w:rsid w:val="00121D51"/>
    <w:rsid w:val="001472A1"/>
    <w:rsid w:val="00177F32"/>
    <w:rsid w:val="001962A6"/>
    <w:rsid w:val="00197E3B"/>
    <w:rsid w:val="001C28B8"/>
    <w:rsid w:val="001C2AEC"/>
    <w:rsid w:val="001C7751"/>
    <w:rsid w:val="001D1964"/>
    <w:rsid w:val="00245159"/>
    <w:rsid w:val="00247CBE"/>
    <w:rsid w:val="002507EE"/>
    <w:rsid w:val="0025708E"/>
    <w:rsid w:val="002A17D8"/>
    <w:rsid w:val="002A45FC"/>
    <w:rsid w:val="002B5D26"/>
    <w:rsid w:val="002D38C6"/>
    <w:rsid w:val="002E4407"/>
    <w:rsid w:val="002F2C0D"/>
    <w:rsid w:val="002F39CD"/>
    <w:rsid w:val="00303C60"/>
    <w:rsid w:val="00341A03"/>
    <w:rsid w:val="00343CF7"/>
    <w:rsid w:val="0036274A"/>
    <w:rsid w:val="0036595F"/>
    <w:rsid w:val="003758D7"/>
    <w:rsid w:val="00376B04"/>
    <w:rsid w:val="00391685"/>
    <w:rsid w:val="00394B8A"/>
    <w:rsid w:val="003A167F"/>
    <w:rsid w:val="003C25DB"/>
    <w:rsid w:val="003D28EE"/>
    <w:rsid w:val="003F787D"/>
    <w:rsid w:val="00422668"/>
    <w:rsid w:val="00434271"/>
    <w:rsid w:val="0045552B"/>
    <w:rsid w:val="004630AB"/>
    <w:rsid w:val="00482909"/>
    <w:rsid w:val="00491059"/>
    <w:rsid w:val="00492BF1"/>
    <w:rsid w:val="00493BCE"/>
    <w:rsid w:val="004952F9"/>
    <w:rsid w:val="004B4C32"/>
    <w:rsid w:val="004D59AF"/>
    <w:rsid w:val="004E498F"/>
    <w:rsid w:val="004E7C78"/>
    <w:rsid w:val="00512412"/>
    <w:rsid w:val="00531F82"/>
    <w:rsid w:val="00547183"/>
    <w:rsid w:val="00553FCB"/>
    <w:rsid w:val="00557C38"/>
    <w:rsid w:val="00560932"/>
    <w:rsid w:val="00565243"/>
    <w:rsid w:val="00571109"/>
    <w:rsid w:val="00585DBD"/>
    <w:rsid w:val="005A2BD6"/>
    <w:rsid w:val="005B0B4C"/>
    <w:rsid w:val="005B1D94"/>
    <w:rsid w:val="005B2E0A"/>
    <w:rsid w:val="005B7C30"/>
    <w:rsid w:val="005C1013"/>
    <w:rsid w:val="005E2CD8"/>
    <w:rsid w:val="005F5ABE"/>
    <w:rsid w:val="00614981"/>
    <w:rsid w:val="00691D78"/>
    <w:rsid w:val="006B5ECE"/>
    <w:rsid w:val="006B6267"/>
    <w:rsid w:val="006C1052"/>
    <w:rsid w:val="006C66DE"/>
    <w:rsid w:val="006D36F2"/>
    <w:rsid w:val="006D37D8"/>
    <w:rsid w:val="006D6888"/>
    <w:rsid w:val="006E2D2B"/>
    <w:rsid w:val="007111E4"/>
    <w:rsid w:val="00714325"/>
    <w:rsid w:val="00754D1F"/>
    <w:rsid w:val="00756B3B"/>
    <w:rsid w:val="00774101"/>
    <w:rsid w:val="0078197E"/>
    <w:rsid w:val="007874B8"/>
    <w:rsid w:val="007919FA"/>
    <w:rsid w:val="007A782A"/>
    <w:rsid w:val="007B7937"/>
    <w:rsid w:val="007D5ED1"/>
    <w:rsid w:val="007F08AA"/>
    <w:rsid w:val="0081690B"/>
    <w:rsid w:val="00827F6D"/>
    <w:rsid w:val="008350B3"/>
    <w:rsid w:val="00863730"/>
    <w:rsid w:val="00882563"/>
    <w:rsid w:val="00896E33"/>
    <w:rsid w:val="008C027C"/>
    <w:rsid w:val="008C59BA"/>
    <w:rsid w:val="008D5BD1"/>
    <w:rsid w:val="008E525C"/>
    <w:rsid w:val="008F0F82"/>
    <w:rsid w:val="008F5BCC"/>
    <w:rsid w:val="00906CA6"/>
    <w:rsid w:val="009152A8"/>
    <w:rsid w:val="009212F2"/>
    <w:rsid w:val="00942BD8"/>
    <w:rsid w:val="00951F56"/>
    <w:rsid w:val="00975A3D"/>
    <w:rsid w:val="00976532"/>
    <w:rsid w:val="0098259F"/>
    <w:rsid w:val="00982B8C"/>
    <w:rsid w:val="009920A2"/>
    <w:rsid w:val="009A73C4"/>
    <w:rsid w:val="009B70C8"/>
    <w:rsid w:val="009C2E35"/>
    <w:rsid w:val="009C4A98"/>
    <w:rsid w:val="009C6682"/>
    <w:rsid w:val="009E31FD"/>
    <w:rsid w:val="009E71D3"/>
    <w:rsid w:val="009F028C"/>
    <w:rsid w:val="009F3EC8"/>
    <w:rsid w:val="00A06691"/>
    <w:rsid w:val="00A12C16"/>
    <w:rsid w:val="00A2037C"/>
    <w:rsid w:val="00A6224F"/>
    <w:rsid w:val="00A6738D"/>
    <w:rsid w:val="00A673D8"/>
    <w:rsid w:val="00A95536"/>
    <w:rsid w:val="00AB1F2A"/>
    <w:rsid w:val="00AE1A89"/>
    <w:rsid w:val="00B307B3"/>
    <w:rsid w:val="00B8500C"/>
    <w:rsid w:val="00B850F5"/>
    <w:rsid w:val="00BA1CA5"/>
    <w:rsid w:val="00BC38F6"/>
    <w:rsid w:val="00BC7F9D"/>
    <w:rsid w:val="00C12C0B"/>
    <w:rsid w:val="00C425A7"/>
    <w:rsid w:val="00C479CE"/>
    <w:rsid w:val="00C60B0A"/>
    <w:rsid w:val="00C75002"/>
    <w:rsid w:val="00C92568"/>
    <w:rsid w:val="00C955A4"/>
    <w:rsid w:val="00CA2CD6"/>
    <w:rsid w:val="00CB3106"/>
    <w:rsid w:val="00CB4DF0"/>
    <w:rsid w:val="00CB7FA5"/>
    <w:rsid w:val="00CD3675"/>
    <w:rsid w:val="00CD426A"/>
    <w:rsid w:val="00CD579B"/>
    <w:rsid w:val="00D022DF"/>
    <w:rsid w:val="00D147A9"/>
    <w:rsid w:val="00D2319A"/>
    <w:rsid w:val="00D2644E"/>
    <w:rsid w:val="00D26580"/>
    <w:rsid w:val="00D407C1"/>
    <w:rsid w:val="00D4300C"/>
    <w:rsid w:val="00D60874"/>
    <w:rsid w:val="00D660EC"/>
    <w:rsid w:val="00D675F4"/>
    <w:rsid w:val="00D71AA8"/>
    <w:rsid w:val="00D82ADF"/>
    <w:rsid w:val="00D90B36"/>
    <w:rsid w:val="00D9494A"/>
    <w:rsid w:val="00DA3D45"/>
    <w:rsid w:val="00DB1AE1"/>
    <w:rsid w:val="00DC681D"/>
    <w:rsid w:val="00DF07A9"/>
    <w:rsid w:val="00DF563A"/>
    <w:rsid w:val="00E00A5A"/>
    <w:rsid w:val="00E16BF4"/>
    <w:rsid w:val="00E17836"/>
    <w:rsid w:val="00E62BF6"/>
    <w:rsid w:val="00E8348B"/>
    <w:rsid w:val="00E83F63"/>
    <w:rsid w:val="00E85774"/>
    <w:rsid w:val="00E85804"/>
    <w:rsid w:val="00E9481D"/>
    <w:rsid w:val="00EA4242"/>
    <w:rsid w:val="00EB23F8"/>
    <w:rsid w:val="00ED0FC7"/>
    <w:rsid w:val="00EF654B"/>
    <w:rsid w:val="00F17BEF"/>
    <w:rsid w:val="00F30549"/>
    <w:rsid w:val="00F51467"/>
    <w:rsid w:val="00F60090"/>
    <w:rsid w:val="00F61C92"/>
    <w:rsid w:val="00F7606F"/>
    <w:rsid w:val="00F85E87"/>
    <w:rsid w:val="00F90516"/>
    <w:rsid w:val="00FB4C7E"/>
    <w:rsid w:val="00FC4C73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104AC1C"/>
  <w15:docId w15:val="{CD44C9E6-E470-C24B-9C60-79C4A195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827F6D"/>
    <w:pPr>
      <w:tabs>
        <w:tab w:val="right" w:leader="dot" w:pos="10790"/>
      </w:tabs>
      <w:spacing w:before="120" w:line="480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spacing w:before="120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aihr.com/platform/?utm_source=resource&amp;utm_medium=resource&amp;utm_campaign=templates&amp;utm_content=templat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ulagarcia/Downloads/Templates/IC-Buyer-Persona-Worksheet-9425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937E4-C87F-4D7C-9A51-0B2EAF283F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IC-Buyer-Persona-Worksheet-9425_WORD.dotx</Template>
  <TotalTime>40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Garcia</dc:creator>
  <cp:keywords/>
  <dc:description/>
  <cp:lastModifiedBy>Paula Garcia</cp:lastModifiedBy>
  <cp:revision>7</cp:revision>
  <cp:lastPrinted>2018-04-15T17:50:00Z</cp:lastPrinted>
  <dcterms:created xsi:type="dcterms:W3CDTF">2024-01-17T15:19:00Z</dcterms:created>
  <dcterms:modified xsi:type="dcterms:W3CDTF">2024-01-24T14:59:00Z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